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AD" w:rsidRDefault="00BA01AD" w:rsidP="00BA01AD">
      <w:pPr>
        <w:pStyle w:val="Title"/>
      </w:pPr>
    </w:p>
    <w:p w:rsidR="00BA01AD" w:rsidRPr="00BA01AD" w:rsidRDefault="00BA01AD" w:rsidP="00BA01AD">
      <w:pPr>
        <w:pStyle w:val="Title"/>
      </w:pPr>
      <w:r w:rsidRPr="00BA01AD">
        <w:t xml:space="preserve">Continuing Professional Development (CPD) </w:t>
      </w:r>
      <w:r w:rsidRPr="00BA01AD">
        <w:br/>
        <w:t>S</w:t>
      </w:r>
      <w:r w:rsidR="00953926">
        <w:t>ubmission F</w:t>
      </w:r>
      <w:r w:rsidRPr="00BA01AD">
        <w:t xml:space="preserve">orm </w:t>
      </w:r>
    </w:p>
    <w:p w:rsidR="00BA01AD" w:rsidRPr="00BA01AD" w:rsidRDefault="00BA01AD" w:rsidP="00BA01AD">
      <w:pPr>
        <w:rPr>
          <w:b/>
        </w:rPr>
      </w:pPr>
    </w:p>
    <w:p w:rsidR="00BA01AD" w:rsidRPr="00BA01AD" w:rsidRDefault="00BA01AD" w:rsidP="00BA01AD">
      <w:pPr>
        <w:pStyle w:val="Heading2"/>
      </w:pPr>
      <w:r w:rsidRPr="00BA01AD">
        <w:t>Summary table (see Appendix 1 for full list of categories &amp; points)</w:t>
      </w:r>
    </w:p>
    <w:p w:rsidR="00BA01AD" w:rsidRPr="00284EA4" w:rsidRDefault="00BA01AD" w:rsidP="00BA01AD">
      <w:r w:rsidRPr="00284EA4">
        <w:t>Applicants should only claim for activities listed in Appendix</w:t>
      </w:r>
      <w:r w:rsidR="00C4275E" w:rsidRPr="00284EA4">
        <w:t xml:space="preserve"> 1</w:t>
      </w:r>
      <w:r w:rsidRPr="00284EA4">
        <w:t xml:space="preserve">. </w:t>
      </w:r>
    </w:p>
    <w:p w:rsidR="00BA01AD" w:rsidRPr="00284EA4" w:rsidRDefault="00BA01AD" w:rsidP="00BA01AD">
      <w:r w:rsidRPr="00284EA4">
        <w:t>When completing this form, please refer to the RSB CPD Guidance document.</w:t>
      </w:r>
    </w:p>
    <w:p w:rsidR="00284EA4" w:rsidRPr="00284EA4" w:rsidRDefault="00284EA4" w:rsidP="00BA01AD">
      <w:pPr>
        <w:rPr>
          <w:b/>
        </w:rPr>
      </w:pPr>
      <w:r w:rsidRPr="00284EA4">
        <w:rPr>
          <w:b/>
        </w:rPr>
        <w:t>Please complete one form per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2162"/>
        <w:gridCol w:w="1416"/>
        <w:gridCol w:w="1417"/>
        <w:gridCol w:w="1802"/>
      </w:tblGrid>
      <w:tr w:rsidR="00BA01AD" w:rsidRPr="00BA01AD" w:rsidTr="005D4481"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Activity Area</w:t>
            </w:r>
          </w:p>
        </w:tc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Maximum (Capped) Points per Activity Area</w:t>
            </w:r>
          </w:p>
        </w:tc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No. of Items</w:t>
            </w:r>
          </w:p>
        </w:tc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Total No. of Hours</w:t>
            </w:r>
          </w:p>
        </w:tc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Total No. of Uncapped Points</w:t>
            </w:r>
          </w:p>
        </w:tc>
      </w:tr>
      <w:tr w:rsidR="00BA01AD" w:rsidRPr="00BA01AD" w:rsidTr="005D4481"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t>Work Based Learning</w:t>
            </w:r>
          </w:p>
        </w:tc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20.0</w:t>
            </w:r>
          </w:p>
        </w:tc>
        <w:sdt>
          <w:sdtPr>
            <w:id w:val="-1613896613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id w:val="-713810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0570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01AD" w:rsidRPr="00BA01AD" w:rsidTr="005D4481"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Professional Activity</w:t>
            </w:r>
          </w:p>
        </w:tc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20.0</w:t>
            </w:r>
          </w:p>
        </w:tc>
        <w:sdt>
          <w:sdtPr>
            <w:id w:val="-185368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2688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3102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01AD" w:rsidRPr="00BA01AD" w:rsidTr="005D4481"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Formal/Educational</w:t>
            </w:r>
          </w:p>
        </w:tc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30.0</w:t>
            </w:r>
          </w:p>
        </w:tc>
        <w:sdt>
          <w:sdtPr>
            <w:id w:val="394320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0612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38252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01AD" w:rsidRPr="00BA01AD" w:rsidTr="005D4481"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Self-directed Learning</w:t>
            </w:r>
          </w:p>
        </w:tc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10.0</w:t>
            </w:r>
          </w:p>
        </w:tc>
        <w:sdt>
          <w:sdtPr>
            <w:id w:val="-1903592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64898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8213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01AD" w:rsidRPr="00BA01AD" w:rsidTr="005D4481"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Other</w:t>
            </w:r>
          </w:p>
        </w:tc>
        <w:tc>
          <w:tcPr>
            <w:tcW w:w="0" w:type="auto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10.0</w:t>
            </w:r>
          </w:p>
        </w:tc>
        <w:sdt>
          <w:sdtPr>
            <w:id w:val="1804575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2709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74112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:rsidR="00BA01AD" w:rsidRPr="005D4481" w:rsidRDefault="005D4481" w:rsidP="00BA01AD">
                <w:pPr>
                  <w:spacing w:after="160" w:line="259" w:lineRule="auto"/>
                </w:pPr>
                <w:r w:rsidRPr="005D44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A01AD" w:rsidRPr="00BA01AD" w:rsidRDefault="00BA01AD" w:rsidP="00BA01AD">
      <w:pPr>
        <w:rPr>
          <w:b/>
        </w:rPr>
      </w:pPr>
    </w:p>
    <w:p w:rsidR="00BA01AD" w:rsidRPr="00BA01AD" w:rsidRDefault="00BA01AD" w:rsidP="00BA01AD">
      <w:pPr>
        <w:rPr>
          <w:b/>
        </w:rPr>
      </w:pPr>
      <w:r w:rsidRPr="00BA01AD">
        <w:rPr>
          <w:b/>
        </w:rPr>
        <w:br w:type="page"/>
      </w:r>
    </w:p>
    <w:p w:rsidR="00BA01AD" w:rsidRDefault="00BA01AD" w:rsidP="00BA01AD">
      <w:pPr>
        <w:pStyle w:val="Heading2"/>
      </w:pPr>
      <w:r w:rsidRPr="00BA01AD">
        <w:lastRenderedPageBreak/>
        <w:t>Recorded Entries</w:t>
      </w:r>
    </w:p>
    <w:p w:rsidR="00BA01AD" w:rsidRDefault="00BA01AD" w:rsidP="00BA01AD">
      <w:pPr>
        <w:rPr>
          <w:i/>
        </w:rPr>
      </w:pPr>
      <w:r w:rsidRPr="00BA01AD">
        <w:rPr>
          <w:i/>
        </w:rPr>
        <w:t>Applicants should duplicate the entry form below for as many activities as required.</w:t>
      </w:r>
    </w:p>
    <w:p w:rsidR="00302629" w:rsidRPr="00302629" w:rsidRDefault="00302629" w:rsidP="00302629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BA01AD" w:rsidTr="00302629">
        <w:trPr>
          <w:trHeight w:val="436"/>
        </w:trPr>
        <w:tc>
          <w:tcPr>
            <w:tcW w:w="1755" w:type="dxa"/>
          </w:tcPr>
          <w:p w:rsidR="00BA01AD" w:rsidRPr="00BA01AD" w:rsidRDefault="00BA01AD" w:rsidP="00BA01A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-732309945"/>
            <w:placeholder>
              <w:docPart w:val="2B44B4BA3BDB4853BF48C6FBE11F74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BA01AD" w:rsidRPr="00302629" w:rsidRDefault="00302629" w:rsidP="00BA01AD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A01AD" w:rsidTr="00302629">
        <w:trPr>
          <w:trHeight w:val="415"/>
        </w:trPr>
        <w:tc>
          <w:tcPr>
            <w:tcW w:w="1755" w:type="dxa"/>
          </w:tcPr>
          <w:p w:rsidR="00BA01AD" w:rsidRPr="00BA01AD" w:rsidRDefault="00302629" w:rsidP="00BA01A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Activity Area</w:t>
            </w:r>
          </w:p>
        </w:tc>
        <w:sdt>
          <w:sdtPr>
            <w:id w:val="1901018627"/>
            <w:placeholder>
              <w:docPart w:val="CD5C034277FD4ABEBE28D147A9ED4F4C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BA01AD" w:rsidRPr="00302629" w:rsidRDefault="00302629" w:rsidP="00BA01AD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2629" w:rsidTr="00302629">
        <w:trPr>
          <w:trHeight w:val="415"/>
        </w:trPr>
        <w:tc>
          <w:tcPr>
            <w:tcW w:w="1755" w:type="dxa"/>
          </w:tcPr>
          <w:p w:rsidR="00302629" w:rsidRDefault="00302629" w:rsidP="00BA01A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-1327665109"/>
            <w:placeholder>
              <w:docPart w:val="7993A4B7A22C40B8832EB8508983C706"/>
            </w:placeholder>
            <w:showingPlcHdr/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BA01AD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01AD" w:rsidTr="00302629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BA01AD" w:rsidRPr="00BA01AD" w:rsidRDefault="00BA01AD" w:rsidP="00BA01A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Hours</w:t>
            </w:r>
          </w:p>
        </w:tc>
        <w:sdt>
          <w:sdtPr>
            <w:id w:val="-1276944973"/>
            <w:placeholder>
              <w:docPart w:val="B7F56CEB995F4EFD80CE2D119EBD64A8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BA01AD" w:rsidRPr="00302629" w:rsidRDefault="00302629" w:rsidP="00BA01AD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01AD" w:rsidTr="00302629">
        <w:tc>
          <w:tcPr>
            <w:tcW w:w="9016" w:type="dxa"/>
            <w:gridSpan w:val="2"/>
            <w:tcBorders>
              <w:bottom w:val="nil"/>
            </w:tcBorders>
          </w:tcPr>
          <w:p w:rsidR="00BA01AD" w:rsidRPr="00BA01AD" w:rsidRDefault="00BA01AD" w:rsidP="00BA01A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BA01AD" w:rsidTr="00302629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BA01AD" w:rsidRDefault="00BA01AD" w:rsidP="00BA01AD">
            <w:pPr>
              <w:rPr>
                <w:b/>
              </w:rPr>
            </w:pPr>
          </w:p>
          <w:sdt>
            <w:sdtPr>
              <w:id w:val="1978873639"/>
              <w:placeholder>
                <w:docPart w:val="E008C78116F94B32AB105ABC01DC4D3D"/>
              </w:placeholder>
              <w:showingPlcHdr/>
            </w:sdtPr>
            <w:sdtEndPr/>
            <w:sdtContent>
              <w:p w:rsidR="00BA01AD" w:rsidRPr="00302629" w:rsidRDefault="00302629" w:rsidP="00BA01A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A01AD" w:rsidRDefault="00BA01AD" w:rsidP="00BA01AD">
            <w:pPr>
              <w:rPr>
                <w:b/>
              </w:rPr>
            </w:pPr>
          </w:p>
        </w:tc>
      </w:tr>
      <w:tr w:rsidR="00BA01AD" w:rsidTr="00302629">
        <w:tc>
          <w:tcPr>
            <w:tcW w:w="9016" w:type="dxa"/>
            <w:gridSpan w:val="2"/>
            <w:tcBorders>
              <w:bottom w:val="nil"/>
            </w:tcBorders>
          </w:tcPr>
          <w:p w:rsidR="00BA01AD" w:rsidRDefault="00BA01AD" w:rsidP="00BA01A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Reflection Statement</w:t>
            </w:r>
          </w:p>
          <w:p w:rsidR="00BA01AD" w:rsidRPr="00BA01AD" w:rsidRDefault="00BA01AD" w:rsidP="00BA01AD">
            <w:r w:rsidRPr="00BA01AD">
              <w:t>In this section please provide statements reflecting on:</w:t>
            </w:r>
          </w:p>
          <w:p w:rsidR="00BA01AD" w:rsidRPr="00BA01AD" w:rsidRDefault="00BA01AD" w:rsidP="00BA01AD">
            <w:r w:rsidRPr="00BA01AD">
              <w:t>a) how you benefited from this activity (e.g. new knowledge gained, learning needs identified, influence on future planning)</w:t>
            </w:r>
          </w:p>
          <w:p w:rsidR="00302629" w:rsidRPr="00BA01AD" w:rsidRDefault="00BA01AD" w:rsidP="00302629">
            <w:r w:rsidRPr="00BA01AD">
              <w:t>b) how this activity will benefit others (e.g. colleagues, students, customer)</w:t>
            </w:r>
          </w:p>
        </w:tc>
      </w:tr>
      <w:tr w:rsidR="00BA01AD" w:rsidTr="00302629">
        <w:tc>
          <w:tcPr>
            <w:tcW w:w="9016" w:type="dxa"/>
            <w:gridSpan w:val="2"/>
            <w:tcBorders>
              <w:top w:val="nil"/>
            </w:tcBorders>
          </w:tcPr>
          <w:p w:rsidR="00BA01AD" w:rsidRPr="00302629" w:rsidRDefault="00BA01AD" w:rsidP="00BA01AD"/>
          <w:sdt>
            <w:sdtPr>
              <w:id w:val="-1620439195"/>
              <w:placeholder>
                <w:docPart w:val="3A1BB2A4DCAF4021BB13BB4A482E25D8"/>
              </w:placeholder>
              <w:showingPlcHdr/>
            </w:sdtPr>
            <w:sdtEndPr/>
            <w:sdtContent>
              <w:p w:rsidR="00BA01AD" w:rsidRPr="00302629" w:rsidRDefault="00302629" w:rsidP="00BA01A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BA01AD" w:rsidRDefault="00BA01AD" w:rsidP="00BA01AD">
            <w:pPr>
              <w:rPr>
                <w:b/>
              </w:rPr>
            </w:pPr>
          </w:p>
        </w:tc>
      </w:tr>
    </w:tbl>
    <w:p w:rsidR="00BA01AD" w:rsidRDefault="00BA01AD" w:rsidP="00BA01AD">
      <w:pPr>
        <w:rPr>
          <w:b/>
        </w:rPr>
      </w:pPr>
    </w:p>
    <w:p w:rsidR="00302629" w:rsidRPr="00302629" w:rsidRDefault="00302629" w:rsidP="00302629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302629" w:rsidTr="00767267">
        <w:trPr>
          <w:trHeight w:val="436"/>
        </w:trPr>
        <w:tc>
          <w:tcPr>
            <w:tcW w:w="1755" w:type="dxa"/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1667127117"/>
            <w:placeholder>
              <w:docPart w:val="759669EB1CFD4A5BADCB42C599E9B9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02629" w:rsidTr="00767267">
        <w:trPr>
          <w:trHeight w:val="415"/>
        </w:trPr>
        <w:tc>
          <w:tcPr>
            <w:tcW w:w="1755" w:type="dxa"/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Activity Area</w:t>
            </w:r>
          </w:p>
        </w:tc>
        <w:sdt>
          <w:sdtPr>
            <w:id w:val="1965692474"/>
            <w:placeholder>
              <w:docPart w:val="EB0CA390DD4F4B19BA26665C6E1F32BE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2629" w:rsidTr="00767267">
        <w:trPr>
          <w:trHeight w:val="415"/>
        </w:trPr>
        <w:tc>
          <w:tcPr>
            <w:tcW w:w="1755" w:type="dxa"/>
          </w:tcPr>
          <w:p w:rsidR="00302629" w:rsidRDefault="00302629" w:rsidP="00767267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-25949349"/>
            <w:placeholder>
              <w:docPart w:val="F2D385FDF6D241EBBA957A7C4839341B"/>
            </w:placeholder>
            <w:showingPlcHdr/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629" w:rsidTr="00767267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Hours</w:t>
            </w:r>
          </w:p>
        </w:tc>
        <w:sdt>
          <w:sdtPr>
            <w:id w:val="-472529462"/>
            <w:placeholder>
              <w:docPart w:val="DBC4927438144FBDBA45A4CA09E13D99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629" w:rsidTr="00767267">
        <w:tc>
          <w:tcPr>
            <w:tcW w:w="9016" w:type="dxa"/>
            <w:gridSpan w:val="2"/>
            <w:tcBorders>
              <w:bottom w:val="nil"/>
            </w:tcBorders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302629" w:rsidTr="00767267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302629" w:rsidRDefault="00302629" w:rsidP="00767267">
            <w:pPr>
              <w:rPr>
                <w:b/>
              </w:rPr>
            </w:pPr>
          </w:p>
          <w:sdt>
            <w:sdtPr>
              <w:id w:val="797119531"/>
              <w:placeholder>
                <w:docPart w:val="957D812CAB104276A5840505D6447ED5"/>
              </w:placeholder>
              <w:showingPlcHdr/>
            </w:sdtPr>
            <w:sdtEndPr/>
            <w:sdtContent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02629" w:rsidRDefault="00302629" w:rsidP="00767267">
            <w:pPr>
              <w:rPr>
                <w:b/>
              </w:rPr>
            </w:pPr>
          </w:p>
        </w:tc>
      </w:tr>
      <w:tr w:rsidR="00302629" w:rsidTr="00767267">
        <w:tc>
          <w:tcPr>
            <w:tcW w:w="9016" w:type="dxa"/>
            <w:gridSpan w:val="2"/>
            <w:tcBorders>
              <w:bottom w:val="nil"/>
            </w:tcBorders>
          </w:tcPr>
          <w:p w:rsidR="00302629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Reflection Statement</w:t>
            </w:r>
          </w:p>
          <w:p w:rsidR="00302629" w:rsidRPr="00BA01AD" w:rsidRDefault="00302629" w:rsidP="00767267">
            <w:r w:rsidRPr="00BA01AD">
              <w:t>In this section please provide statements reflecting on:</w:t>
            </w:r>
          </w:p>
          <w:p w:rsidR="00302629" w:rsidRPr="00BA01AD" w:rsidRDefault="00302629" w:rsidP="00767267">
            <w:r w:rsidRPr="00BA01AD">
              <w:t>a) how you benefited from this activity (e.g. new knowledge gained, learning needs identified, influence on future planning)</w:t>
            </w:r>
          </w:p>
          <w:p w:rsidR="00302629" w:rsidRPr="00BA01AD" w:rsidRDefault="00302629" w:rsidP="00767267">
            <w:r w:rsidRPr="00BA01AD">
              <w:t>b) how this activity will benefit others (e.g. colleagues, students, customer)</w:t>
            </w:r>
          </w:p>
        </w:tc>
      </w:tr>
      <w:tr w:rsidR="00302629" w:rsidTr="00767267">
        <w:tc>
          <w:tcPr>
            <w:tcW w:w="9016" w:type="dxa"/>
            <w:gridSpan w:val="2"/>
            <w:tcBorders>
              <w:top w:val="nil"/>
            </w:tcBorders>
          </w:tcPr>
          <w:p w:rsidR="00302629" w:rsidRPr="00302629" w:rsidRDefault="00302629" w:rsidP="00767267"/>
          <w:sdt>
            <w:sdtPr>
              <w:id w:val="-108748161"/>
              <w:placeholder>
                <w:docPart w:val="DB42716A46DA4DAA8557D50BF18C46B0"/>
              </w:placeholder>
              <w:showingPlcHdr/>
            </w:sdtPr>
            <w:sdtEndPr/>
            <w:sdtContent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02629" w:rsidRDefault="00302629" w:rsidP="00767267">
            <w:pPr>
              <w:rPr>
                <w:b/>
              </w:rPr>
            </w:pPr>
          </w:p>
        </w:tc>
      </w:tr>
    </w:tbl>
    <w:p w:rsidR="00302629" w:rsidRDefault="00302629" w:rsidP="00BA01AD">
      <w:pPr>
        <w:rPr>
          <w:b/>
        </w:rPr>
      </w:pPr>
    </w:p>
    <w:p w:rsidR="00302629" w:rsidRPr="00302629" w:rsidRDefault="00302629" w:rsidP="00302629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302629" w:rsidTr="00767267">
        <w:trPr>
          <w:trHeight w:val="436"/>
        </w:trPr>
        <w:tc>
          <w:tcPr>
            <w:tcW w:w="1755" w:type="dxa"/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-1843617409"/>
            <w:placeholder>
              <w:docPart w:val="148FF99730524241B4A87EB771DEC40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02629" w:rsidTr="00767267">
        <w:trPr>
          <w:trHeight w:val="415"/>
        </w:trPr>
        <w:tc>
          <w:tcPr>
            <w:tcW w:w="1755" w:type="dxa"/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lastRenderedPageBreak/>
              <w:t>Activity Area</w:t>
            </w:r>
          </w:p>
        </w:tc>
        <w:sdt>
          <w:sdtPr>
            <w:id w:val="-568648786"/>
            <w:placeholder>
              <w:docPart w:val="C0B520193A5343EFAE91CF4B7EDDC0F8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2629" w:rsidTr="00767267">
        <w:trPr>
          <w:trHeight w:val="415"/>
        </w:trPr>
        <w:tc>
          <w:tcPr>
            <w:tcW w:w="1755" w:type="dxa"/>
          </w:tcPr>
          <w:p w:rsidR="00302629" w:rsidRDefault="00302629" w:rsidP="00767267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512422821"/>
            <w:placeholder>
              <w:docPart w:val="D801B58A68F54D909C689A376D9C0548"/>
            </w:placeholder>
            <w:showingPlcHdr/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629" w:rsidTr="00767267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Hours</w:t>
            </w:r>
          </w:p>
        </w:tc>
        <w:sdt>
          <w:sdtPr>
            <w:id w:val="1648164372"/>
            <w:placeholder>
              <w:docPart w:val="1CC64E686C1E437A9C7EE603AA920C53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629" w:rsidTr="00767267">
        <w:tc>
          <w:tcPr>
            <w:tcW w:w="9016" w:type="dxa"/>
            <w:gridSpan w:val="2"/>
            <w:tcBorders>
              <w:bottom w:val="nil"/>
            </w:tcBorders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302629" w:rsidTr="00767267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302629" w:rsidRDefault="00302629" w:rsidP="00767267">
            <w:pPr>
              <w:rPr>
                <w:b/>
              </w:rPr>
            </w:pPr>
          </w:p>
          <w:sdt>
            <w:sdtPr>
              <w:id w:val="-1434666395"/>
              <w:placeholder>
                <w:docPart w:val="F28F58BB75844A36BD3C972652FE8BD2"/>
              </w:placeholder>
              <w:showingPlcHdr/>
            </w:sdtPr>
            <w:sdtEndPr/>
            <w:sdtContent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02629" w:rsidRDefault="00302629" w:rsidP="00767267">
            <w:pPr>
              <w:rPr>
                <w:b/>
              </w:rPr>
            </w:pPr>
          </w:p>
        </w:tc>
      </w:tr>
      <w:tr w:rsidR="00302629" w:rsidTr="00767267">
        <w:tc>
          <w:tcPr>
            <w:tcW w:w="9016" w:type="dxa"/>
            <w:gridSpan w:val="2"/>
            <w:tcBorders>
              <w:bottom w:val="nil"/>
            </w:tcBorders>
          </w:tcPr>
          <w:p w:rsidR="00302629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Reflection Statement</w:t>
            </w:r>
          </w:p>
          <w:p w:rsidR="00302629" w:rsidRPr="00BA01AD" w:rsidRDefault="00302629" w:rsidP="00767267">
            <w:r w:rsidRPr="00BA01AD">
              <w:t>In this section please provide statements reflecting on:</w:t>
            </w:r>
          </w:p>
          <w:p w:rsidR="00302629" w:rsidRPr="00BA01AD" w:rsidRDefault="00302629" w:rsidP="00767267">
            <w:r w:rsidRPr="00BA01AD">
              <w:t>a) how you benefited from this activity (e.g. new knowledge gained, learning needs identified, influence on future planning)</w:t>
            </w:r>
          </w:p>
          <w:p w:rsidR="00302629" w:rsidRPr="00BA01AD" w:rsidRDefault="00302629" w:rsidP="00767267">
            <w:r w:rsidRPr="00BA01AD">
              <w:t>b) how this activity will benefit others (e.g. colleagues, students, customer)</w:t>
            </w:r>
          </w:p>
        </w:tc>
      </w:tr>
      <w:tr w:rsidR="00302629" w:rsidTr="00767267">
        <w:tc>
          <w:tcPr>
            <w:tcW w:w="9016" w:type="dxa"/>
            <w:gridSpan w:val="2"/>
            <w:tcBorders>
              <w:top w:val="nil"/>
            </w:tcBorders>
          </w:tcPr>
          <w:p w:rsidR="00302629" w:rsidRPr="00302629" w:rsidRDefault="00302629" w:rsidP="00767267"/>
          <w:sdt>
            <w:sdtPr>
              <w:id w:val="277839983"/>
              <w:placeholder>
                <w:docPart w:val="CE54A854F6CA4654A035170DD05CB270"/>
              </w:placeholder>
              <w:showingPlcHdr/>
            </w:sdtPr>
            <w:sdtEndPr/>
            <w:sdtContent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02629" w:rsidRDefault="00302629" w:rsidP="00767267">
            <w:pPr>
              <w:rPr>
                <w:b/>
              </w:rPr>
            </w:pPr>
          </w:p>
        </w:tc>
      </w:tr>
    </w:tbl>
    <w:p w:rsidR="00302629" w:rsidRDefault="00302629" w:rsidP="00BA01AD">
      <w:pPr>
        <w:rPr>
          <w:b/>
        </w:rPr>
      </w:pPr>
    </w:p>
    <w:p w:rsidR="00302629" w:rsidRPr="00302629" w:rsidRDefault="00302629" w:rsidP="00302629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302629" w:rsidTr="00767267">
        <w:trPr>
          <w:trHeight w:val="436"/>
        </w:trPr>
        <w:tc>
          <w:tcPr>
            <w:tcW w:w="1755" w:type="dxa"/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1140843079"/>
            <w:placeholder>
              <w:docPart w:val="F80E19624B9543CBA55DF92A436295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02629" w:rsidTr="00767267">
        <w:trPr>
          <w:trHeight w:val="415"/>
        </w:trPr>
        <w:tc>
          <w:tcPr>
            <w:tcW w:w="1755" w:type="dxa"/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Activity Area</w:t>
            </w:r>
          </w:p>
        </w:tc>
        <w:sdt>
          <w:sdtPr>
            <w:id w:val="691721616"/>
            <w:placeholder>
              <w:docPart w:val="F2A57B284E5746B2A1E074620528605E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2629" w:rsidTr="00767267">
        <w:trPr>
          <w:trHeight w:val="415"/>
        </w:trPr>
        <w:tc>
          <w:tcPr>
            <w:tcW w:w="1755" w:type="dxa"/>
          </w:tcPr>
          <w:p w:rsidR="00302629" w:rsidRDefault="00302629" w:rsidP="00767267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1558359683"/>
            <w:placeholder>
              <w:docPart w:val="FE343AA5E794406BAFCE3285930D1BD4"/>
            </w:placeholder>
            <w:showingPlcHdr/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629" w:rsidTr="00767267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Hours</w:t>
            </w:r>
          </w:p>
        </w:tc>
        <w:sdt>
          <w:sdtPr>
            <w:id w:val="800889986"/>
            <w:placeholder>
              <w:docPart w:val="F6D613AE13C448D083320CE7BB70EEF6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629" w:rsidTr="00767267">
        <w:tc>
          <w:tcPr>
            <w:tcW w:w="9016" w:type="dxa"/>
            <w:gridSpan w:val="2"/>
            <w:tcBorders>
              <w:bottom w:val="nil"/>
            </w:tcBorders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302629" w:rsidTr="00767267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302629" w:rsidRDefault="00302629" w:rsidP="00767267">
            <w:pPr>
              <w:rPr>
                <w:b/>
              </w:rPr>
            </w:pPr>
          </w:p>
          <w:sdt>
            <w:sdtPr>
              <w:id w:val="1994989987"/>
              <w:placeholder>
                <w:docPart w:val="675B4DA584324212B1B3DA7CF06B1A1F"/>
              </w:placeholder>
              <w:showingPlcHdr/>
            </w:sdtPr>
            <w:sdtEndPr/>
            <w:sdtContent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02629" w:rsidRDefault="00302629" w:rsidP="00767267">
            <w:pPr>
              <w:rPr>
                <w:b/>
              </w:rPr>
            </w:pPr>
          </w:p>
        </w:tc>
      </w:tr>
      <w:tr w:rsidR="00302629" w:rsidTr="00767267">
        <w:tc>
          <w:tcPr>
            <w:tcW w:w="9016" w:type="dxa"/>
            <w:gridSpan w:val="2"/>
            <w:tcBorders>
              <w:bottom w:val="nil"/>
            </w:tcBorders>
          </w:tcPr>
          <w:p w:rsidR="00302629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Reflection Statement</w:t>
            </w:r>
          </w:p>
          <w:p w:rsidR="00302629" w:rsidRPr="00BA01AD" w:rsidRDefault="00302629" w:rsidP="00767267">
            <w:r w:rsidRPr="00BA01AD">
              <w:t>In this section please provide statements reflecting on:</w:t>
            </w:r>
          </w:p>
          <w:p w:rsidR="00302629" w:rsidRPr="00BA01AD" w:rsidRDefault="00302629" w:rsidP="00767267">
            <w:r w:rsidRPr="00BA01AD">
              <w:t>a) how you benefited from this activity (e.g. new knowledge gained, learning needs identified, influence on future planning)</w:t>
            </w:r>
          </w:p>
          <w:p w:rsidR="00302629" w:rsidRPr="00BA01AD" w:rsidRDefault="00302629" w:rsidP="00767267">
            <w:r w:rsidRPr="00BA01AD">
              <w:t>b) how this activity will benefit others (e.g. colleagues, students, customer)</w:t>
            </w:r>
          </w:p>
        </w:tc>
      </w:tr>
      <w:tr w:rsidR="00302629" w:rsidTr="00767267">
        <w:tc>
          <w:tcPr>
            <w:tcW w:w="9016" w:type="dxa"/>
            <w:gridSpan w:val="2"/>
            <w:tcBorders>
              <w:top w:val="nil"/>
            </w:tcBorders>
          </w:tcPr>
          <w:p w:rsidR="00302629" w:rsidRPr="00302629" w:rsidRDefault="00302629" w:rsidP="00767267"/>
          <w:sdt>
            <w:sdtPr>
              <w:id w:val="-1050153341"/>
              <w:placeholder>
                <w:docPart w:val="462C88A6A19E4A84A84C609DEABE9824"/>
              </w:placeholder>
              <w:showingPlcHdr/>
            </w:sdtPr>
            <w:sdtEndPr/>
            <w:sdtContent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02629" w:rsidRDefault="00302629" w:rsidP="00767267">
            <w:pPr>
              <w:rPr>
                <w:b/>
              </w:rPr>
            </w:pPr>
          </w:p>
        </w:tc>
      </w:tr>
    </w:tbl>
    <w:p w:rsidR="00302629" w:rsidRDefault="00302629" w:rsidP="00BA01AD">
      <w:pPr>
        <w:rPr>
          <w:b/>
        </w:rPr>
      </w:pPr>
    </w:p>
    <w:p w:rsidR="00302629" w:rsidRPr="00302629" w:rsidRDefault="00302629" w:rsidP="00302629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302629" w:rsidTr="00767267">
        <w:trPr>
          <w:trHeight w:val="436"/>
        </w:trPr>
        <w:tc>
          <w:tcPr>
            <w:tcW w:w="1755" w:type="dxa"/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1827007659"/>
            <w:placeholder>
              <w:docPart w:val="1CAA9C50A68447449584C5C81829FD5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02629" w:rsidTr="00767267">
        <w:trPr>
          <w:trHeight w:val="415"/>
        </w:trPr>
        <w:tc>
          <w:tcPr>
            <w:tcW w:w="1755" w:type="dxa"/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Activity Area</w:t>
            </w:r>
          </w:p>
        </w:tc>
        <w:sdt>
          <w:sdtPr>
            <w:id w:val="-1047522883"/>
            <w:placeholder>
              <w:docPart w:val="13D37F752C264C2EB9CBD7FF11A0894B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2629" w:rsidTr="00767267">
        <w:trPr>
          <w:trHeight w:val="415"/>
        </w:trPr>
        <w:tc>
          <w:tcPr>
            <w:tcW w:w="1755" w:type="dxa"/>
          </w:tcPr>
          <w:p w:rsidR="00302629" w:rsidRDefault="00302629" w:rsidP="00767267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-611745458"/>
            <w:placeholder>
              <w:docPart w:val="FF83022D0D25448D98001F4A56CBE0F4"/>
            </w:placeholder>
            <w:showingPlcHdr/>
          </w:sdtPr>
          <w:sdtEndPr/>
          <w:sdtContent>
            <w:tc>
              <w:tcPr>
                <w:tcW w:w="7261" w:type="dxa"/>
              </w:tcPr>
              <w:p w:rsidR="00302629" w:rsidRPr="00302629" w:rsidRDefault="00302629" w:rsidP="00767267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629" w:rsidTr="00767267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Hours</w:t>
            </w:r>
          </w:p>
        </w:tc>
        <w:sdt>
          <w:sdtPr>
            <w:id w:val="-538591128"/>
            <w:placeholder>
              <w:docPart w:val="1FCAC98A8F2B4CB19A0BC1084D2A32D3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629" w:rsidTr="00767267">
        <w:tc>
          <w:tcPr>
            <w:tcW w:w="9016" w:type="dxa"/>
            <w:gridSpan w:val="2"/>
            <w:tcBorders>
              <w:bottom w:val="nil"/>
            </w:tcBorders>
          </w:tcPr>
          <w:p w:rsidR="00302629" w:rsidRPr="00BA01AD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302629" w:rsidTr="00767267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302629" w:rsidRDefault="00302629" w:rsidP="00767267">
            <w:pPr>
              <w:rPr>
                <w:b/>
              </w:rPr>
            </w:pPr>
          </w:p>
          <w:sdt>
            <w:sdtPr>
              <w:id w:val="-1037423102"/>
              <w:placeholder>
                <w:docPart w:val="BFC0351854BB46AAA6B936F3A2C8535E"/>
              </w:placeholder>
              <w:showingPlcHdr/>
            </w:sdtPr>
            <w:sdtEndPr/>
            <w:sdtContent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02629" w:rsidRDefault="00302629" w:rsidP="00767267">
            <w:pPr>
              <w:rPr>
                <w:b/>
              </w:rPr>
            </w:pPr>
          </w:p>
        </w:tc>
      </w:tr>
      <w:tr w:rsidR="00302629" w:rsidTr="00767267">
        <w:tc>
          <w:tcPr>
            <w:tcW w:w="9016" w:type="dxa"/>
            <w:gridSpan w:val="2"/>
            <w:tcBorders>
              <w:bottom w:val="nil"/>
            </w:tcBorders>
          </w:tcPr>
          <w:p w:rsidR="00302629" w:rsidRDefault="00302629" w:rsidP="00767267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lastRenderedPageBreak/>
              <w:t>Reflection Statement</w:t>
            </w:r>
          </w:p>
          <w:p w:rsidR="00302629" w:rsidRPr="00BA01AD" w:rsidRDefault="00302629" w:rsidP="00767267">
            <w:r w:rsidRPr="00BA01AD">
              <w:t>In this section please provide statements reflecting on:</w:t>
            </w:r>
          </w:p>
          <w:p w:rsidR="00302629" w:rsidRPr="00BA01AD" w:rsidRDefault="00302629" w:rsidP="00767267">
            <w:r w:rsidRPr="00BA01AD">
              <w:t>a) how you benefited from this activity (e.g. new knowledge gained, learning needs identified, influence on future planning)</w:t>
            </w:r>
          </w:p>
          <w:p w:rsidR="00302629" w:rsidRPr="00BA01AD" w:rsidRDefault="00302629" w:rsidP="00767267">
            <w:r w:rsidRPr="00BA01AD">
              <w:t>b) how this activity will benefit others (e.g. colleagues, students, customer)</w:t>
            </w:r>
          </w:p>
        </w:tc>
      </w:tr>
      <w:tr w:rsidR="00302629" w:rsidTr="00767267">
        <w:tc>
          <w:tcPr>
            <w:tcW w:w="9016" w:type="dxa"/>
            <w:gridSpan w:val="2"/>
            <w:tcBorders>
              <w:top w:val="nil"/>
            </w:tcBorders>
          </w:tcPr>
          <w:p w:rsidR="00302629" w:rsidRPr="00302629" w:rsidRDefault="00302629" w:rsidP="00767267"/>
          <w:sdt>
            <w:sdtPr>
              <w:id w:val="1285609695"/>
              <w:placeholder>
                <w:docPart w:val="79AB326FC1A9489ABBE55F3C0AFEECB9"/>
              </w:placeholder>
              <w:showingPlcHdr/>
            </w:sdtPr>
            <w:sdtEndPr/>
            <w:sdtContent>
              <w:p w:rsidR="00302629" w:rsidRPr="00302629" w:rsidRDefault="00302629" w:rsidP="00767267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02629" w:rsidRDefault="00302629" w:rsidP="00767267">
            <w:pPr>
              <w:rPr>
                <w:b/>
              </w:rPr>
            </w:pPr>
          </w:p>
        </w:tc>
      </w:tr>
    </w:tbl>
    <w:p w:rsidR="00302629" w:rsidRDefault="00302629" w:rsidP="00BA01AD">
      <w:pPr>
        <w:rPr>
          <w:b/>
        </w:rPr>
      </w:pPr>
    </w:p>
    <w:p w:rsidR="00284EA4" w:rsidRPr="00302629" w:rsidRDefault="00284EA4" w:rsidP="00284EA4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284EA4" w:rsidTr="00435D0D">
        <w:trPr>
          <w:trHeight w:val="436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-1282795775"/>
            <w:placeholder>
              <w:docPart w:val="6D585A212FC9437BB29209BFD830B8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Activity Area</w:t>
            </w:r>
          </w:p>
        </w:tc>
        <w:sdt>
          <w:sdtPr>
            <w:id w:val="-628398194"/>
            <w:placeholder>
              <w:docPart w:val="C6953FBF5E6942B3908CBCE9908FADAA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480967962"/>
            <w:placeholder>
              <w:docPart w:val="F0755970CFAB454CB79159550C3F12A4"/>
            </w:placeholder>
            <w:showingPlcHdr/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Hours</w:t>
            </w:r>
          </w:p>
        </w:tc>
        <w:sdt>
          <w:sdtPr>
            <w:id w:val="1129431316"/>
            <w:placeholder>
              <w:docPart w:val="4FBE00065B694AEE84B078989C1A4099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284EA4" w:rsidRDefault="00284EA4" w:rsidP="00435D0D">
            <w:pPr>
              <w:rPr>
                <w:b/>
              </w:rPr>
            </w:pPr>
          </w:p>
          <w:sdt>
            <w:sdtPr>
              <w:id w:val="2001543749"/>
              <w:placeholder>
                <w:docPart w:val="4B53E2C9A59644BB93454B9C596B363D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Reflection Statement</w:t>
            </w:r>
          </w:p>
          <w:p w:rsidR="00284EA4" w:rsidRPr="00BA01AD" w:rsidRDefault="00284EA4" w:rsidP="00435D0D">
            <w:r w:rsidRPr="00BA01AD">
              <w:t>In this section please provide statements reflecting on:</w:t>
            </w:r>
          </w:p>
          <w:p w:rsidR="00284EA4" w:rsidRPr="00BA01AD" w:rsidRDefault="00284EA4" w:rsidP="00435D0D">
            <w:r w:rsidRPr="00BA01AD">
              <w:t>a) how you benefited from this activity (e.g. new knowledge gained, learning needs identified, influence on future planning)</w:t>
            </w:r>
          </w:p>
          <w:p w:rsidR="00284EA4" w:rsidRPr="00BA01AD" w:rsidRDefault="00284EA4" w:rsidP="00435D0D">
            <w:r w:rsidRPr="00BA01AD">
              <w:t>b) how this activity will benefit others (e.g. colleagues, students, customer)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</w:tcBorders>
          </w:tcPr>
          <w:p w:rsidR="00284EA4" w:rsidRPr="00302629" w:rsidRDefault="00284EA4" w:rsidP="00435D0D"/>
          <w:sdt>
            <w:sdtPr>
              <w:id w:val="179641810"/>
              <w:placeholder>
                <w:docPart w:val="EACDCE38612A4854BB3A0F5470C4531F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</w:tbl>
    <w:p w:rsidR="00284EA4" w:rsidRDefault="00284EA4" w:rsidP="00BA01AD">
      <w:pPr>
        <w:rPr>
          <w:b/>
        </w:rPr>
      </w:pPr>
    </w:p>
    <w:p w:rsidR="00284EA4" w:rsidRPr="00302629" w:rsidRDefault="00284EA4" w:rsidP="00284EA4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284EA4" w:rsidTr="00435D0D">
        <w:trPr>
          <w:trHeight w:val="436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1170762440"/>
            <w:placeholder>
              <w:docPart w:val="38D7365D244E4662B29D6A70C87E51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Activity Area</w:t>
            </w:r>
          </w:p>
        </w:tc>
        <w:sdt>
          <w:sdtPr>
            <w:id w:val="-553929700"/>
            <w:placeholder>
              <w:docPart w:val="7AD7521C31D044D1846F06C88699BC1F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178940676"/>
            <w:placeholder>
              <w:docPart w:val="9F9B00B28C7B492AB461F56E1BC3EC80"/>
            </w:placeholder>
            <w:showingPlcHdr/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Hours</w:t>
            </w:r>
          </w:p>
        </w:tc>
        <w:sdt>
          <w:sdtPr>
            <w:id w:val="-1046758458"/>
            <w:placeholder>
              <w:docPart w:val="59279093877A4A79BDB83391A35BB953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284EA4" w:rsidRDefault="00284EA4" w:rsidP="00435D0D">
            <w:pPr>
              <w:rPr>
                <w:b/>
              </w:rPr>
            </w:pPr>
          </w:p>
          <w:sdt>
            <w:sdtPr>
              <w:id w:val="-169868996"/>
              <w:placeholder>
                <w:docPart w:val="4D76218739D14DD6A59438C4DA7AD3C9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Reflection Statement</w:t>
            </w:r>
          </w:p>
          <w:p w:rsidR="00284EA4" w:rsidRPr="00BA01AD" w:rsidRDefault="00284EA4" w:rsidP="00435D0D">
            <w:r w:rsidRPr="00BA01AD">
              <w:t>In this section please provide statements reflecting on:</w:t>
            </w:r>
          </w:p>
          <w:p w:rsidR="00284EA4" w:rsidRPr="00BA01AD" w:rsidRDefault="00284EA4" w:rsidP="00435D0D">
            <w:r w:rsidRPr="00BA01AD">
              <w:t>a) how you benefited from this activity (e.g. new knowledge gained, learning needs identified, influence on future planning)</w:t>
            </w:r>
          </w:p>
          <w:p w:rsidR="00284EA4" w:rsidRPr="00BA01AD" w:rsidRDefault="00284EA4" w:rsidP="00435D0D">
            <w:r w:rsidRPr="00BA01AD">
              <w:t>b) how this activity will benefit others (e.g. colleagues, students, customer)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</w:tcBorders>
          </w:tcPr>
          <w:p w:rsidR="00284EA4" w:rsidRPr="00302629" w:rsidRDefault="00284EA4" w:rsidP="00435D0D"/>
          <w:sdt>
            <w:sdtPr>
              <w:id w:val="-1809700298"/>
              <w:placeholder>
                <w:docPart w:val="FEEDECA1A3B14104999502BC8B442909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</w:tbl>
    <w:p w:rsidR="00284EA4" w:rsidRDefault="00284EA4" w:rsidP="00BA01AD">
      <w:pPr>
        <w:rPr>
          <w:b/>
        </w:rPr>
      </w:pPr>
    </w:p>
    <w:p w:rsidR="00284EA4" w:rsidRPr="00302629" w:rsidRDefault="00284EA4" w:rsidP="00284EA4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284EA4" w:rsidTr="00435D0D">
        <w:trPr>
          <w:trHeight w:val="436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1130444422"/>
            <w:placeholder>
              <w:docPart w:val="F99938475B8E40769014E326C4E7F2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Activity Area</w:t>
            </w:r>
          </w:p>
        </w:tc>
        <w:sdt>
          <w:sdtPr>
            <w:id w:val="9651303"/>
            <w:placeholder>
              <w:docPart w:val="E421267C45F74261856F4427187529EA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1905950394"/>
            <w:placeholder>
              <w:docPart w:val="6F75EBB42DD84FA9AA6D12BC5C8484CF"/>
            </w:placeholder>
            <w:showingPlcHdr/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Hours</w:t>
            </w:r>
          </w:p>
        </w:tc>
        <w:sdt>
          <w:sdtPr>
            <w:id w:val="60988981"/>
            <w:placeholder>
              <w:docPart w:val="2A7FA80A833849A8A44FF482BD3B43AE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284EA4" w:rsidRDefault="00284EA4" w:rsidP="00435D0D">
            <w:pPr>
              <w:rPr>
                <w:b/>
              </w:rPr>
            </w:pPr>
          </w:p>
          <w:sdt>
            <w:sdtPr>
              <w:id w:val="-905215612"/>
              <w:placeholder>
                <w:docPart w:val="B894E77684CD44FB96BD5E5A9F83E67D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Reflection Statement</w:t>
            </w:r>
          </w:p>
          <w:p w:rsidR="00284EA4" w:rsidRPr="00BA01AD" w:rsidRDefault="00284EA4" w:rsidP="00435D0D">
            <w:r w:rsidRPr="00BA01AD">
              <w:t>In this section please provide statements reflecting on:</w:t>
            </w:r>
          </w:p>
          <w:p w:rsidR="00284EA4" w:rsidRPr="00BA01AD" w:rsidRDefault="00284EA4" w:rsidP="00435D0D">
            <w:r w:rsidRPr="00BA01AD">
              <w:t>a) how you benefited from this activity (e.g. new knowledge gained, learning needs identified, influence on future planning)</w:t>
            </w:r>
          </w:p>
          <w:p w:rsidR="00284EA4" w:rsidRPr="00BA01AD" w:rsidRDefault="00284EA4" w:rsidP="00435D0D">
            <w:r w:rsidRPr="00BA01AD">
              <w:t>b) how this activity will benefit others (e.g. colleagues, students, customer)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</w:tcBorders>
          </w:tcPr>
          <w:p w:rsidR="00284EA4" w:rsidRPr="00302629" w:rsidRDefault="00284EA4" w:rsidP="00435D0D"/>
          <w:sdt>
            <w:sdtPr>
              <w:id w:val="-260073776"/>
              <w:placeholder>
                <w:docPart w:val="8D65B7D9AD23441E829D8ECCC0A7B0C4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</w:tbl>
    <w:p w:rsidR="00284EA4" w:rsidRDefault="00284EA4" w:rsidP="00BA01AD">
      <w:pPr>
        <w:rPr>
          <w:b/>
        </w:rPr>
      </w:pPr>
    </w:p>
    <w:p w:rsidR="00284EA4" w:rsidRPr="00302629" w:rsidRDefault="00284EA4" w:rsidP="00284EA4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284EA4" w:rsidTr="00435D0D">
        <w:trPr>
          <w:trHeight w:val="436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-763216640"/>
            <w:placeholder>
              <w:docPart w:val="B4A70999247C4039A201B7EBD8E5425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Activity Area</w:t>
            </w:r>
          </w:p>
        </w:tc>
        <w:sdt>
          <w:sdtPr>
            <w:id w:val="2091736431"/>
            <w:placeholder>
              <w:docPart w:val="BE143F1737384DB2B30EBE14437D97DA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-1185279932"/>
            <w:placeholder>
              <w:docPart w:val="779CF38397414FE1B015748C7A9456CD"/>
            </w:placeholder>
            <w:showingPlcHdr/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Hours</w:t>
            </w:r>
          </w:p>
        </w:tc>
        <w:sdt>
          <w:sdtPr>
            <w:id w:val="1037703069"/>
            <w:placeholder>
              <w:docPart w:val="C61101394DAD4569B643E63F0EC5A7FF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284EA4" w:rsidRDefault="00284EA4" w:rsidP="00435D0D">
            <w:pPr>
              <w:rPr>
                <w:b/>
              </w:rPr>
            </w:pPr>
          </w:p>
          <w:sdt>
            <w:sdtPr>
              <w:id w:val="1004097129"/>
              <w:placeholder>
                <w:docPart w:val="0B8A0D990D69475EBC679437F7577CE8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Reflection Statement</w:t>
            </w:r>
          </w:p>
          <w:p w:rsidR="00284EA4" w:rsidRPr="00BA01AD" w:rsidRDefault="00284EA4" w:rsidP="00435D0D">
            <w:r w:rsidRPr="00BA01AD">
              <w:t>In this section please provide statements reflecting on:</w:t>
            </w:r>
          </w:p>
          <w:p w:rsidR="00284EA4" w:rsidRPr="00BA01AD" w:rsidRDefault="00284EA4" w:rsidP="00435D0D">
            <w:r w:rsidRPr="00BA01AD">
              <w:t>a) how you benefited from this activity (e.g. new knowledge gained, learning needs identified, influence on future planning)</w:t>
            </w:r>
          </w:p>
          <w:p w:rsidR="00284EA4" w:rsidRPr="00BA01AD" w:rsidRDefault="00284EA4" w:rsidP="00435D0D">
            <w:r w:rsidRPr="00BA01AD">
              <w:t>b) how this activity will benefit others (e.g. colleagues, students, customer)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</w:tcBorders>
          </w:tcPr>
          <w:p w:rsidR="00284EA4" w:rsidRPr="00302629" w:rsidRDefault="00284EA4" w:rsidP="00435D0D"/>
          <w:sdt>
            <w:sdtPr>
              <w:id w:val="1878427358"/>
              <w:placeholder>
                <w:docPart w:val="DC633DB1DDCF46F0A9DA501E8C9196C8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</w:tbl>
    <w:p w:rsidR="00284EA4" w:rsidRDefault="00284EA4" w:rsidP="00BA01AD">
      <w:pPr>
        <w:rPr>
          <w:b/>
        </w:rPr>
      </w:pPr>
    </w:p>
    <w:p w:rsidR="00284EA4" w:rsidRPr="00302629" w:rsidRDefault="00284EA4" w:rsidP="00284EA4">
      <w:pPr>
        <w:pStyle w:val="ListParagraph"/>
        <w:numPr>
          <w:ilvl w:val="0"/>
          <w:numId w:val="6"/>
        </w:num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261"/>
      </w:tblGrid>
      <w:tr w:rsidR="00284EA4" w:rsidTr="00435D0D">
        <w:trPr>
          <w:trHeight w:val="436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Date</w:t>
            </w:r>
          </w:p>
        </w:tc>
        <w:sdt>
          <w:sdtPr>
            <w:id w:val="574714868"/>
            <w:placeholder>
              <w:docPart w:val="EE4719452E74415180D97A2924CEBE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Activity Area</w:t>
            </w:r>
          </w:p>
        </w:tc>
        <w:sdt>
          <w:sdtPr>
            <w:id w:val="-1306473676"/>
            <w:placeholder>
              <w:docPart w:val="A1A39388B5E64382AB5542DBCA0A52C4"/>
            </w:placeholder>
            <w:showingPlcHdr/>
            <w:dropDownList>
              <w:listItem w:value="Choose an item."/>
              <w:listItem w:displayText="Work Based Learning" w:value="Work Based Learning"/>
              <w:listItem w:displayText="Professional Activity" w:value="Professional Activity"/>
              <w:listItem w:displayText="Formal/ Educational" w:value="Formal/ Educational"/>
              <w:listItem w:displayText="Self-Directed Learning" w:value="Self-Directed Learning"/>
              <w:listItem w:displayText="Other" w:value="Other"/>
            </w:dropDownList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4EA4" w:rsidTr="00435D0D">
        <w:trPr>
          <w:trHeight w:val="415"/>
        </w:trPr>
        <w:tc>
          <w:tcPr>
            <w:tcW w:w="1755" w:type="dxa"/>
          </w:tcPr>
          <w:p w:rsidR="00284EA4" w:rsidRDefault="00284EA4" w:rsidP="00435D0D">
            <w:pPr>
              <w:rPr>
                <w:b/>
                <w:color w:val="1C854D"/>
              </w:rPr>
            </w:pPr>
            <w:r>
              <w:rPr>
                <w:b/>
                <w:color w:val="1C854D"/>
              </w:rPr>
              <w:t>Category</w:t>
            </w:r>
          </w:p>
        </w:tc>
        <w:sdt>
          <w:sdtPr>
            <w:id w:val="-340848771"/>
            <w:placeholder>
              <w:docPart w:val="6B2CF5A8B52246D095D1C0DADAB5C36F"/>
            </w:placeholder>
            <w:showingPlcHdr/>
          </w:sdtPr>
          <w:sdtEndPr/>
          <w:sdtContent>
            <w:tc>
              <w:tcPr>
                <w:tcW w:w="7261" w:type="dxa"/>
              </w:tcPr>
              <w:p w:rsidR="00284EA4" w:rsidRPr="00302629" w:rsidRDefault="00284EA4" w:rsidP="00435D0D">
                <w:r w:rsidRPr="00C97D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rPr>
          <w:trHeight w:val="407"/>
        </w:trPr>
        <w:tc>
          <w:tcPr>
            <w:tcW w:w="1755" w:type="dxa"/>
            <w:tcBorders>
              <w:bottom w:val="single" w:sz="4" w:space="0" w:color="auto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lastRenderedPageBreak/>
              <w:t>Hours</w:t>
            </w:r>
          </w:p>
        </w:tc>
        <w:sdt>
          <w:sdtPr>
            <w:id w:val="-2092458969"/>
            <w:placeholder>
              <w:docPart w:val="E9F8A41148774E2BA46F8F166181547A"/>
            </w:placeholder>
            <w:showingPlcHdr/>
          </w:sdtPr>
          <w:sdtEndPr/>
          <w:sdtContent>
            <w:tc>
              <w:tcPr>
                <w:tcW w:w="7261" w:type="dxa"/>
                <w:tcBorders>
                  <w:bottom w:val="single" w:sz="4" w:space="0" w:color="auto"/>
                </w:tcBorders>
              </w:tcPr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Pr="00BA01AD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Description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</w:tcPr>
          <w:p w:rsidR="00284EA4" w:rsidRDefault="00284EA4" w:rsidP="00435D0D">
            <w:pPr>
              <w:rPr>
                <w:b/>
              </w:rPr>
            </w:pPr>
          </w:p>
          <w:sdt>
            <w:sdtPr>
              <w:id w:val="-307324036"/>
              <w:placeholder>
                <w:docPart w:val="EA929A6F4EFE4EEDB962F6B6EC41A91E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  <w:tr w:rsidR="00284EA4" w:rsidTr="00435D0D">
        <w:tc>
          <w:tcPr>
            <w:tcW w:w="9016" w:type="dxa"/>
            <w:gridSpan w:val="2"/>
            <w:tcBorders>
              <w:bottom w:val="nil"/>
            </w:tcBorders>
          </w:tcPr>
          <w:p w:rsidR="00284EA4" w:rsidRDefault="00284EA4" w:rsidP="00435D0D">
            <w:pPr>
              <w:rPr>
                <w:b/>
                <w:color w:val="1C854D"/>
              </w:rPr>
            </w:pPr>
            <w:r w:rsidRPr="00BA01AD">
              <w:rPr>
                <w:b/>
                <w:color w:val="1C854D"/>
              </w:rPr>
              <w:t>Reflection Statement</w:t>
            </w:r>
          </w:p>
          <w:p w:rsidR="00284EA4" w:rsidRPr="00BA01AD" w:rsidRDefault="00284EA4" w:rsidP="00435D0D">
            <w:r w:rsidRPr="00BA01AD">
              <w:t>In this section please provide statements reflecting on:</w:t>
            </w:r>
          </w:p>
          <w:p w:rsidR="00284EA4" w:rsidRPr="00BA01AD" w:rsidRDefault="00284EA4" w:rsidP="00435D0D">
            <w:r w:rsidRPr="00BA01AD">
              <w:t>a) how you benefited from this activity (e.g. new knowledge gained, learning needs identified, influence on future planning)</w:t>
            </w:r>
          </w:p>
          <w:p w:rsidR="00284EA4" w:rsidRPr="00BA01AD" w:rsidRDefault="00284EA4" w:rsidP="00435D0D">
            <w:r w:rsidRPr="00BA01AD">
              <w:t>b) how this activity will benefit others (e.g. colleagues, students, customer)</w:t>
            </w:r>
          </w:p>
        </w:tc>
      </w:tr>
      <w:tr w:rsidR="00284EA4" w:rsidTr="00435D0D">
        <w:tc>
          <w:tcPr>
            <w:tcW w:w="9016" w:type="dxa"/>
            <w:gridSpan w:val="2"/>
            <w:tcBorders>
              <w:top w:val="nil"/>
            </w:tcBorders>
          </w:tcPr>
          <w:p w:rsidR="00284EA4" w:rsidRPr="00302629" w:rsidRDefault="00284EA4" w:rsidP="00435D0D"/>
          <w:sdt>
            <w:sdtPr>
              <w:id w:val="1294026754"/>
              <w:placeholder>
                <w:docPart w:val="9690805F2EA240518B1524E0AB487C47"/>
              </w:placeholder>
              <w:showingPlcHdr/>
            </w:sdtPr>
            <w:sdtEndPr/>
            <w:sdtContent>
              <w:p w:rsidR="00284EA4" w:rsidRPr="00302629" w:rsidRDefault="00284EA4" w:rsidP="00435D0D">
                <w:r w:rsidRPr="003026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84EA4" w:rsidRDefault="00284EA4" w:rsidP="00435D0D">
            <w:pPr>
              <w:rPr>
                <w:b/>
              </w:rPr>
            </w:pPr>
          </w:p>
        </w:tc>
      </w:tr>
    </w:tbl>
    <w:p w:rsidR="00284EA4" w:rsidRPr="00BA01AD" w:rsidRDefault="00284EA4" w:rsidP="00BA01AD">
      <w:pPr>
        <w:rPr>
          <w:b/>
        </w:rPr>
      </w:pPr>
    </w:p>
    <w:p w:rsidR="00BA01AD" w:rsidRPr="00BA01AD" w:rsidRDefault="00BA01AD" w:rsidP="00BA01AD">
      <w:pPr>
        <w:pStyle w:val="Heading2"/>
      </w:pPr>
      <w:r w:rsidRPr="00BA01AD">
        <w:t>Appendix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4617"/>
        <w:gridCol w:w="1703"/>
      </w:tblGrid>
      <w:tr w:rsidR="00BA01AD" w:rsidRPr="00BA01AD" w:rsidTr="00767267">
        <w:tc>
          <w:tcPr>
            <w:tcW w:w="2830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Activity Area</w:t>
            </w: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Category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Points per Hour</w:t>
            </w:r>
          </w:p>
        </w:tc>
      </w:tr>
      <w:tr w:rsidR="00BA01AD" w:rsidRPr="00BA01AD" w:rsidTr="00767267">
        <w:tc>
          <w:tcPr>
            <w:tcW w:w="2830" w:type="dxa"/>
            <w:vMerge w:val="restart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Work Based Learning (a maximum of 20 CPD points can be claimed under this heading)</w:t>
            </w: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Experiential Learning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In-Service Training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Receiving Coaching from Others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Work Shadowing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Peer Review of Own Work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Review of Case Studies and Literature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Participation in Journal Club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Discussions with Colleagues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Presentations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Supervising Colleagues or Students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Job Rotation, Secondments or Sabbaticals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Involvement in Employer Work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Lessons Learnt Activities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Request and Analysis of Feedback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Participation in Appraisal and Goal Setting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Preparation of Bids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Course Development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Other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 w:val="restart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lastRenderedPageBreak/>
              <w:t>Professional Activity (a maximum of 20 CPD points can be claimed under this heading)</w:t>
            </w: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Professional Body Involvement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Organiser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Being an Examiner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Being a Referee for a Journal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Technical Group Membership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Being an Expert Witness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Lecturing of Teaching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Presentation Giving or Discussant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Networking with Other Professionals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Coaching or Mentoring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Other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 w:val="restart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 xml:space="preserve">Formal/Educational (a maximum of 30 CPD points can be claimed under this heading) </w:t>
            </w: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Programme of Learning for Academic Qualification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Attendance at Training Course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Attendance at Royal Society of Biology Approved Events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3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Attendance at Conferences or Scientific Meetings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Distance Learning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Reading Professional Framework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Maintenance/Development Specialist Skills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Writing Articles or Papers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Presentation Preparation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Training Material Preparation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2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Other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 w:val="restart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 xml:space="preserve">Self-Directed Learning (a maximum of 10 CPD points can be claimed under this heading) </w:t>
            </w: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Reading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Reviewing and Summarising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Upgrading Knowledge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Reflective Practice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Other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 w:val="restart"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  <w:r w:rsidRPr="00BA01AD">
              <w:rPr>
                <w:b/>
              </w:rPr>
              <w:t>Other (a maximum of 10 CPD points can be claimed under this heading)</w:t>
            </w: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Finance Skills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Strategic Thinking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Leadership Skills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Coaching and Counselling Skills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Organisation and Planning Skills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  <w:tr w:rsidR="00BA01AD" w:rsidRPr="00BA01AD" w:rsidTr="00767267">
        <w:tc>
          <w:tcPr>
            <w:tcW w:w="2830" w:type="dxa"/>
            <w:vMerge/>
            <w:vAlign w:val="center"/>
          </w:tcPr>
          <w:p w:rsidR="00BA01AD" w:rsidRPr="00BA01AD" w:rsidRDefault="00BA01AD" w:rsidP="00BA01AD">
            <w:pPr>
              <w:spacing w:after="160" w:line="259" w:lineRule="auto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 xml:space="preserve">Other </w:t>
            </w:r>
          </w:p>
        </w:tc>
        <w:tc>
          <w:tcPr>
            <w:tcW w:w="2119" w:type="dxa"/>
            <w:vAlign w:val="center"/>
          </w:tcPr>
          <w:p w:rsidR="00BA01AD" w:rsidRPr="00BA01AD" w:rsidRDefault="00BA01AD" w:rsidP="00BA01AD">
            <w:pPr>
              <w:spacing w:after="160" w:line="259" w:lineRule="auto"/>
            </w:pPr>
            <w:r w:rsidRPr="00BA01AD">
              <w:t>1</w:t>
            </w:r>
          </w:p>
        </w:tc>
      </w:tr>
    </w:tbl>
    <w:p w:rsidR="00BA01AD" w:rsidRPr="00BA01AD" w:rsidRDefault="00BA01AD" w:rsidP="00BA01AD">
      <w:pPr>
        <w:rPr>
          <w:b/>
        </w:rPr>
      </w:pPr>
    </w:p>
    <w:p w:rsidR="00544491" w:rsidRPr="00BA01AD" w:rsidRDefault="00544491" w:rsidP="00BA01AD"/>
    <w:sectPr w:rsidR="00544491" w:rsidRPr="00BA01AD" w:rsidSect="009B2D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21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AD" w:rsidRDefault="00BA01AD" w:rsidP="00911834">
      <w:pPr>
        <w:spacing w:after="0" w:line="240" w:lineRule="auto"/>
      </w:pPr>
      <w:r>
        <w:separator/>
      </w:r>
    </w:p>
  </w:endnote>
  <w:endnote w:type="continuationSeparator" w:id="0">
    <w:p w:rsidR="00BA01AD" w:rsidRDefault="00BA01AD" w:rsidP="0091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92" w:rsidRPr="009B2D92" w:rsidRDefault="00401F70" w:rsidP="009B2D92">
    <w:pPr>
      <w:rPr>
        <w:rFonts w:eastAsia="Times New Roman" w:cs="Arial"/>
        <w:sz w:val="12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6E588" wp14:editId="19503E8B">
              <wp:simplePos x="0" y="0"/>
              <wp:positionH relativeFrom="page">
                <wp:posOffset>0</wp:posOffset>
              </wp:positionH>
              <wp:positionV relativeFrom="paragraph">
                <wp:posOffset>271671</wp:posOffset>
              </wp:positionV>
              <wp:extent cx="7636510" cy="1608455"/>
              <wp:effectExtent l="0" t="0" r="21590" b="1079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6510" cy="1608455"/>
                      </a:xfrm>
                      <a:prstGeom prst="rect">
                        <a:avLst/>
                      </a:prstGeom>
                      <a:solidFill>
                        <a:srgbClr val="1C854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4491" w:rsidRDefault="00544491" w:rsidP="0054449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6E588" id="Rectangle 5" o:spid="_x0000_s1026" style="position:absolute;margin-left:0;margin-top:21.4pt;width:601.3pt;height:1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" fillcolor="#1c854d" strokecolor="#1f4d78 [1604]" strokeweight="1pt">
              <v:textbox>
                <w:txbxContent>
                  <w:p w:rsidR="00544491" w:rsidRDefault="00544491" w:rsidP="00544491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9B2D92" w:rsidRPr="009B5BF9">
      <w:rPr>
        <w:rFonts w:eastAsia="Times New Roman" w:cs="Arial"/>
        <w:sz w:val="16"/>
        <w:lang w:eastAsia="en-GB"/>
      </w:rPr>
      <w:t>Registered Charity No. 277981 Incorporated by Royal Charter</w:t>
    </w:r>
    <w:r w:rsidR="009B2D92">
      <w:rPr>
        <w:rFonts w:eastAsia="Times New Roman" w:cs="Arial"/>
        <w:sz w:val="16"/>
        <w:lang w:eastAsia="en-GB"/>
      </w:rPr>
      <w:t xml:space="preserve"> | rsb.org.uk</w:t>
    </w:r>
    <w:r w:rsidR="00BA01AD" w:rsidRPr="009B2D92">
      <w:rPr>
        <w:rFonts w:eastAsia="Times New Roman" w:cs="Arial"/>
        <w:sz w:val="12"/>
        <w:lang w:eastAsia="en-GB"/>
      </w:rPr>
      <w:t xml:space="preserve"> </w:t>
    </w:r>
  </w:p>
  <w:p w:rsidR="009B2D92" w:rsidRDefault="009B2D92" w:rsidP="009B2D92">
    <w:pPr>
      <w:pStyle w:val="Footer"/>
    </w:pPr>
  </w:p>
  <w:p w:rsidR="00544491" w:rsidRDefault="00544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92" w:rsidRPr="009B2D92" w:rsidRDefault="009B2D92" w:rsidP="009B2D92">
    <w:pPr>
      <w:rPr>
        <w:rFonts w:eastAsia="Times New Roman" w:cs="Arial"/>
        <w:sz w:val="12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F4B36C" wp14:editId="6E94238D">
              <wp:simplePos x="0" y="0"/>
              <wp:positionH relativeFrom="page">
                <wp:posOffset>0</wp:posOffset>
              </wp:positionH>
              <wp:positionV relativeFrom="paragraph">
                <wp:posOffset>249283</wp:posOffset>
              </wp:positionV>
              <wp:extent cx="7636510" cy="1608455"/>
              <wp:effectExtent l="0" t="0" r="21590" b="1079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6510" cy="1608455"/>
                      </a:xfrm>
                      <a:prstGeom prst="rect">
                        <a:avLst/>
                      </a:prstGeom>
                      <a:solidFill>
                        <a:srgbClr val="1C854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1B19C" id="Rectangle 7" o:spid="_x0000_s1026" style="position:absolute;margin-left:0;margin-top:19.65pt;width:601.3pt;height:12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" fillcolor="#1c854d" strokecolor="#1f4d78 [1604]" strokeweight="1pt">
              <w10:wrap anchorx="page"/>
            </v:rect>
          </w:pict>
        </mc:Fallback>
      </mc:AlternateContent>
    </w:r>
    <w:r w:rsidRPr="009B5BF9">
      <w:rPr>
        <w:rFonts w:eastAsia="Times New Roman" w:cs="Arial"/>
        <w:sz w:val="16"/>
        <w:lang w:eastAsia="en-GB"/>
      </w:rPr>
      <w:t>Registered Charity No. 277981 Incorporated by Royal Charter</w:t>
    </w:r>
    <w:r>
      <w:rPr>
        <w:rFonts w:eastAsia="Times New Roman" w:cs="Arial"/>
        <w:sz w:val="16"/>
        <w:lang w:eastAsia="en-GB"/>
      </w:rPr>
      <w:t xml:space="preserve"> | rsb.org.uk</w:t>
    </w:r>
    <w:r w:rsidR="00BA01AD" w:rsidRPr="009B2D92">
      <w:rPr>
        <w:rFonts w:eastAsia="Times New Roman" w:cs="Arial"/>
        <w:sz w:val="12"/>
        <w:lang w:eastAsia="en-GB"/>
      </w:rPr>
      <w:t xml:space="preserve"> </w:t>
    </w:r>
  </w:p>
  <w:p w:rsidR="009B2D92" w:rsidRDefault="009B2D92" w:rsidP="009B2D92">
    <w:pPr>
      <w:pStyle w:val="Footer"/>
    </w:pPr>
  </w:p>
  <w:p w:rsidR="009B2D92" w:rsidRDefault="009B2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AD" w:rsidRDefault="00BA01AD" w:rsidP="00911834">
      <w:pPr>
        <w:spacing w:after="0" w:line="240" w:lineRule="auto"/>
      </w:pPr>
      <w:r>
        <w:separator/>
      </w:r>
    </w:p>
  </w:footnote>
  <w:footnote w:type="continuationSeparator" w:id="0">
    <w:p w:rsidR="00BA01AD" w:rsidRDefault="00BA01AD" w:rsidP="0091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91" w:rsidRDefault="005444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-1002030</wp:posOffset>
          </wp:positionV>
          <wp:extent cx="1960880" cy="845095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SB logo_Primary_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926" cy="85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92" w:rsidRDefault="009B2D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7A6761B5" wp14:editId="6B1C62B9">
          <wp:simplePos x="0" y="0"/>
          <wp:positionH relativeFrom="margin">
            <wp:posOffset>-261257</wp:posOffset>
          </wp:positionH>
          <wp:positionV relativeFrom="paragraph">
            <wp:posOffset>-993412</wp:posOffset>
          </wp:positionV>
          <wp:extent cx="2200303" cy="94826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B logo_Primary_W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303" cy="948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0E582F" wp14:editId="2059FEC8">
              <wp:simplePos x="0" y="0"/>
              <wp:positionH relativeFrom="page">
                <wp:align>right</wp:align>
              </wp:positionH>
              <wp:positionV relativeFrom="paragraph">
                <wp:posOffset>-1372235</wp:posOffset>
              </wp:positionV>
              <wp:extent cx="7636933" cy="1608667"/>
              <wp:effectExtent l="0" t="0" r="2159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6933" cy="1608667"/>
                      </a:xfrm>
                      <a:prstGeom prst="rect">
                        <a:avLst/>
                      </a:prstGeom>
                      <a:solidFill>
                        <a:srgbClr val="1C854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1E2AA" id="Rectangle 1" o:spid="_x0000_s1026" style="position:absolute;margin-left:550.15pt;margin-top:-108.05pt;width:601.35pt;height:126.6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" fillcolor="#1c854d" strokecolor="#1f4d78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2743"/>
    <w:multiLevelType w:val="hybridMultilevel"/>
    <w:tmpl w:val="43EAB6A6"/>
    <w:lvl w:ilvl="0" w:tplc="91BC5E2A">
      <w:start w:val="1"/>
      <w:numFmt w:val="decimal"/>
      <w:lvlText w:val="Activity %1"/>
      <w:lvlJc w:val="left"/>
      <w:pPr>
        <w:ind w:left="0" w:firstLine="360"/>
      </w:pPr>
      <w:rPr>
        <w:rFonts w:hint="default"/>
        <w:color w:val="1C854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30C0"/>
    <w:multiLevelType w:val="hybridMultilevel"/>
    <w:tmpl w:val="65A87110"/>
    <w:lvl w:ilvl="0" w:tplc="FB48841C">
      <w:start w:val="1"/>
      <w:numFmt w:val="decimal"/>
      <w:lvlText w:val="Activity %1"/>
      <w:lvlJc w:val="left"/>
      <w:pPr>
        <w:ind w:left="720" w:hanging="360"/>
      </w:pPr>
      <w:rPr>
        <w:rFonts w:hint="default"/>
        <w:color w:val="1C854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6C78"/>
    <w:multiLevelType w:val="hybridMultilevel"/>
    <w:tmpl w:val="27F06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57D46"/>
    <w:multiLevelType w:val="hybridMultilevel"/>
    <w:tmpl w:val="F362BE3A"/>
    <w:lvl w:ilvl="0" w:tplc="45D432C8">
      <w:start w:val="1"/>
      <w:numFmt w:val="decimal"/>
      <w:lvlText w:val="Activity %1"/>
      <w:lvlJc w:val="left"/>
      <w:pPr>
        <w:ind w:left="36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A52D71"/>
    <w:multiLevelType w:val="hybridMultilevel"/>
    <w:tmpl w:val="9D486A22"/>
    <w:lvl w:ilvl="0" w:tplc="91BC5E2A">
      <w:start w:val="1"/>
      <w:numFmt w:val="decimal"/>
      <w:lvlText w:val="Activity %1"/>
      <w:lvlJc w:val="left"/>
      <w:pPr>
        <w:ind w:left="0" w:firstLine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71991"/>
    <w:multiLevelType w:val="hybridMultilevel"/>
    <w:tmpl w:val="3C18E33E"/>
    <w:lvl w:ilvl="0" w:tplc="91BC5E2A">
      <w:start w:val="1"/>
      <w:numFmt w:val="decimal"/>
      <w:lvlText w:val="Activity %1"/>
      <w:lvlJc w:val="left"/>
      <w:pPr>
        <w:ind w:left="0" w:firstLine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B40EB"/>
    <w:multiLevelType w:val="hybridMultilevel"/>
    <w:tmpl w:val="67DCDAB2"/>
    <w:lvl w:ilvl="0" w:tplc="91BC5E2A">
      <w:start w:val="1"/>
      <w:numFmt w:val="decimal"/>
      <w:lvlText w:val="Activity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01639"/>
    <w:multiLevelType w:val="hybridMultilevel"/>
    <w:tmpl w:val="70E45518"/>
    <w:lvl w:ilvl="0" w:tplc="FB48841C">
      <w:start w:val="1"/>
      <w:numFmt w:val="decimal"/>
      <w:lvlText w:val="Activity %1"/>
      <w:lvlJc w:val="left"/>
      <w:pPr>
        <w:ind w:left="720" w:hanging="360"/>
      </w:pPr>
      <w:rPr>
        <w:rFonts w:hint="default"/>
        <w:color w:val="1C854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AD"/>
    <w:rsid w:val="000A40FF"/>
    <w:rsid w:val="00284EA4"/>
    <w:rsid w:val="002C3F85"/>
    <w:rsid w:val="00302629"/>
    <w:rsid w:val="00401F70"/>
    <w:rsid w:val="00411732"/>
    <w:rsid w:val="00544491"/>
    <w:rsid w:val="005D4481"/>
    <w:rsid w:val="00911834"/>
    <w:rsid w:val="00953926"/>
    <w:rsid w:val="009B2D92"/>
    <w:rsid w:val="009E7992"/>
    <w:rsid w:val="00BA01AD"/>
    <w:rsid w:val="00C4275E"/>
    <w:rsid w:val="00D14B16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9639C29-0B27-4692-A76D-697B8974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AD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834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1AD"/>
    <w:pPr>
      <w:keepNext/>
      <w:keepLines/>
      <w:spacing w:before="120" w:after="2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834"/>
  </w:style>
  <w:style w:type="paragraph" w:styleId="Footer">
    <w:name w:val="footer"/>
    <w:basedOn w:val="Normal"/>
    <w:link w:val="FooterChar"/>
    <w:uiPriority w:val="99"/>
    <w:unhideWhenUsed/>
    <w:rsid w:val="00911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34"/>
  </w:style>
  <w:style w:type="character" w:customStyle="1" w:styleId="Heading1Char">
    <w:name w:val="Heading 1 Char"/>
    <w:basedOn w:val="DefaultParagraphFont"/>
    <w:link w:val="Heading1"/>
    <w:uiPriority w:val="9"/>
    <w:rsid w:val="00911834"/>
    <w:rPr>
      <w:rFonts w:ascii="Verdana" w:eastAsiaTheme="majorEastAsia" w:hAnsi="Verdana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11834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834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11834"/>
    <w:pPr>
      <w:spacing w:after="0" w:line="240" w:lineRule="auto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BA01A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54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01AD"/>
    <w:rPr>
      <w:rFonts w:ascii="Verdana" w:eastAsiaTheme="majorEastAsia" w:hAnsi="Verdana" w:cstheme="majorBidi"/>
      <w:b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30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rand%20tools\2025NEWBRAND\Committee%20Paper%20Templates\MPA%20Pap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8031E-4ABF-4212-BA34-6578BFFA9CE6}"/>
      </w:docPartPr>
      <w:docPartBody>
        <w:p w:rsidR="004B2708" w:rsidRDefault="00DD460E"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4B4BA3BDB4853BF48C6FBE11F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B6A0-0861-41B1-BD5F-8398F200F77F}"/>
      </w:docPartPr>
      <w:docPartBody>
        <w:p w:rsidR="004B2708" w:rsidRDefault="00DD460E" w:rsidP="00DD460E">
          <w:pPr>
            <w:pStyle w:val="2B44B4BA3BDB4853BF48C6FBE11F74981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5C034277FD4ABEBE28D147A9ED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19E3-BC49-4747-B890-C5E6A4C34BD4}"/>
      </w:docPartPr>
      <w:docPartBody>
        <w:p w:rsidR="004B2708" w:rsidRDefault="00DD460E" w:rsidP="00DD460E">
          <w:pPr>
            <w:pStyle w:val="CD5C034277FD4ABEBE28D147A9ED4F4C1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B7F56CEB995F4EFD80CE2D119EBD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708E-5A44-4A58-9792-6FE2E0D283EB}"/>
      </w:docPartPr>
      <w:docPartBody>
        <w:p w:rsidR="004B2708" w:rsidRDefault="00DD460E" w:rsidP="00DD460E">
          <w:pPr>
            <w:pStyle w:val="B7F56CEB995F4EFD80CE2D119EBD64A81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8C78116F94B32AB105ABC01DC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9D74-6ED4-4EC5-9856-2E3BB2DD9BBD}"/>
      </w:docPartPr>
      <w:docPartBody>
        <w:p w:rsidR="004B2708" w:rsidRDefault="00DD460E" w:rsidP="00DD460E">
          <w:pPr>
            <w:pStyle w:val="E008C78116F94B32AB105ABC01DC4D3D1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BB2A4DCAF4021BB13BB4A482E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8C2D-0DD9-47CA-B4DF-ACC07B792A1F}"/>
      </w:docPartPr>
      <w:docPartBody>
        <w:p w:rsidR="004B2708" w:rsidRDefault="00DD460E" w:rsidP="00DD460E">
          <w:pPr>
            <w:pStyle w:val="3A1BB2A4DCAF4021BB13BB4A482E25D81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3A4B7A22C40B8832EB8508983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0795-B31A-4337-B92E-CA5E4E7F6596}"/>
      </w:docPartPr>
      <w:docPartBody>
        <w:p w:rsidR="004B2708" w:rsidRDefault="00DD460E" w:rsidP="00DD460E">
          <w:pPr>
            <w:pStyle w:val="7993A4B7A22C40B8832EB8508983C706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669EB1CFD4A5BADCB42C599E9B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7337-05E8-41C2-BAD8-67FCB48E0ED4}"/>
      </w:docPartPr>
      <w:docPartBody>
        <w:p w:rsidR="004B2708" w:rsidRDefault="00DD460E" w:rsidP="00DD460E">
          <w:pPr>
            <w:pStyle w:val="759669EB1CFD4A5BADCB42C599E9B971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0CA390DD4F4B19BA26665C6E1F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648D-BDEC-437C-AF4F-F6322EE17455}"/>
      </w:docPartPr>
      <w:docPartBody>
        <w:p w:rsidR="004B2708" w:rsidRDefault="00DD460E" w:rsidP="00DD460E">
          <w:pPr>
            <w:pStyle w:val="EB0CA390DD4F4B19BA26665C6E1F32BE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F2D385FDF6D241EBBA957A7C4839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3564-5F5F-481A-95BE-4FE8FECFF4CA}"/>
      </w:docPartPr>
      <w:docPartBody>
        <w:p w:rsidR="004B2708" w:rsidRDefault="00DD460E" w:rsidP="00DD460E">
          <w:pPr>
            <w:pStyle w:val="F2D385FDF6D241EBBA957A7C4839341B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4927438144FBDBA45A4CA09E1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34DE-9BFD-4B21-8522-7EB3E1CB65B6}"/>
      </w:docPartPr>
      <w:docPartBody>
        <w:p w:rsidR="004B2708" w:rsidRDefault="00DD460E" w:rsidP="00DD460E">
          <w:pPr>
            <w:pStyle w:val="DBC4927438144FBDBA45A4CA09E13D99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D812CAB104276A5840505D6447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0AD6-D240-495A-9D6E-4F4A411321DC}"/>
      </w:docPartPr>
      <w:docPartBody>
        <w:p w:rsidR="004B2708" w:rsidRDefault="00DD460E" w:rsidP="00DD460E">
          <w:pPr>
            <w:pStyle w:val="957D812CAB104276A5840505D6447ED5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2716A46DA4DAA8557D50BF18C4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74B4-F602-4B49-B5F6-F94133FCFBF7}"/>
      </w:docPartPr>
      <w:docPartBody>
        <w:p w:rsidR="004B2708" w:rsidRDefault="00DD460E" w:rsidP="00DD460E">
          <w:pPr>
            <w:pStyle w:val="DB42716A46DA4DAA8557D50BF18C46B0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FF99730524241B4A87EB771DE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89D8-9242-4F13-AD4C-75DCCD0FDAD9}"/>
      </w:docPartPr>
      <w:docPartBody>
        <w:p w:rsidR="004B2708" w:rsidRDefault="00DD460E" w:rsidP="00DD460E">
          <w:pPr>
            <w:pStyle w:val="148FF99730524241B4A87EB771DEC401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B520193A5343EFAE91CF4B7EDDC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543D-139A-48A7-A82B-D1EDE3DD9996}"/>
      </w:docPartPr>
      <w:docPartBody>
        <w:p w:rsidR="004B2708" w:rsidRDefault="00DD460E" w:rsidP="00DD460E">
          <w:pPr>
            <w:pStyle w:val="C0B520193A5343EFAE91CF4B7EDDC0F8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D801B58A68F54D909C689A376D9C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4A20E-9146-45A2-BE7F-F7DE5081CC1B}"/>
      </w:docPartPr>
      <w:docPartBody>
        <w:p w:rsidR="004B2708" w:rsidRDefault="00DD460E" w:rsidP="00DD460E">
          <w:pPr>
            <w:pStyle w:val="D801B58A68F54D909C689A376D9C0548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64E686C1E437A9C7EE603AA92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0AE6-5150-43D5-A291-59C3AFB79B60}"/>
      </w:docPartPr>
      <w:docPartBody>
        <w:p w:rsidR="004B2708" w:rsidRDefault="00DD460E" w:rsidP="00DD460E">
          <w:pPr>
            <w:pStyle w:val="1CC64E686C1E437A9C7EE603AA920C53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F58BB75844A36BD3C972652FE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3FD2-716E-419A-A65B-C36E46C33683}"/>
      </w:docPartPr>
      <w:docPartBody>
        <w:p w:rsidR="004B2708" w:rsidRDefault="00DD460E" w:rsidP="00DD460E">
          <w:pPr>
            <w:pStyle w:val="F28F58BB75844A36BD3C972652FE8BD2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4A854F6CA4654A035170DD05CB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1D3E-61BD-433D-8F68-2DD867B66324}"/>
      </w:docPartPr>
      <w:docPartBody>
        <w:p w:rsidR="004B2708" w:rsidRDefault="00DD460E" w:rsidP="00DD460E">
          <w:pPr>
            <w:pStyle w:val="CE54A854F6CA4654A035170DD05CB270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E19624B9543CBA55DF92A4362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4F7E-DD08-4507-9C27-1593B02B95ED}"/>
      </w:docPartPr>
      <w:docPartBody>
        <w:p w:rsidR="004B2708" w:rsidRDefault="00DD460E" w:rsidP="00DD460E">
          <w:pPr>
            <w:pStyle w:val="F80E19624B9543CBA55DF92A43629515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A57B284E5746B2A1E0746205286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F6DE5-327A-4A0E-AAA2-E6C36D612203}"/>
      </w:docPartPr>
      <w:docPartBody>
        <w:p w:rsidR="004B2708" w:rsidRDefault="00DD460E" w:rsidP="00DD460E">
          <w:pPr>
            <w:pStyle w:val="F2A57B284E5746B2A1E074620528605E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FE343AA5E794406BAFCE3285930D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7A09-296A-4F08-93E1-9FB29CEBD028}"/>
      </w:docPartPr>
      <w:docPartBody>
        <w:p w:rsidR="004B2708" w:rsidRDefault="00DD460E" w:rsidP="00DD460E">
          <w:pPr>
            <w:pStyle w:val="FE343AA5E794406BAFCE3285930D1BD4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613AE13C448D083320CE7BB70E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72F1-FA76-4980-985C-BC7A3374F880}"/>
      </w:docPartPr>
      <w:docPartBody>
        <w:p w:rsidR="004B2708" w:rsidRDefault="00DD460E" w:rsidP="00DD460E">
          <w:pPr>
            <w:pStyle w:val="F6D613AE13C448D083320CE7BB70EEF6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B4DA584324212B1B3DA7CF06B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B955-E98E-46E3-ADE3-488DA38BEA9C}"/>
      </w:docPartPr>
      <w:docPartBody>
        <w:p w:rsidR="004B2708" w:rsidRDefault="00DD460E" w:rsidP="00DD460E">
          <w:pPr>
            <w:pStyle w:val="675B4DA584324212B1B3DA7CF06B1A1F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C88A6A19E4A84A84C609DEABE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4363-460C-4F10-94C8-918E64F4EF22}"/>
      </w:docPartPr>
      <w:docPartBody>
        <w:p w:rsidR="004B2708" w:rsidRDefault="00DD460E" w:rsidP="00DD460E">
          <w:pPr>
            <w:pStyle w:val="462C88A6A19E4A84A84C609DEABE9824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A9C50A68447449584C5C81829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2AE0-8E7E-4A83-B881-EF4C1ECB3FEE}"/>
      </w:docPartPr>
      <w:docPartBody>
        <w:p w:rsidR="004B2708" w:rsidRDefault="00DD460E" w:rsidP="00DD460E">
          <w:pPr>
            <w:pStyle w:val="1CAA9C50A68447449584C5C81829FD59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D37F752C264C2EB9CBD7FF11A0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D1B2-F9F9-47CC-9FF4-FE82A9FC344C}"/>
      </w:docPartPr>
      <w:docPartBody>
        <w:p w:rsidR="004B2708" w:rsidRDefault="00DD460E" w:rsidP="00DD460E">
          <w:pPr>
            <w:pStyle w:val="13D37F752C264C2EB9CBD7FF11A0894B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FF83022D0D25448D98001F4A56CB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C25C1-129D-4303-A2CE-A3A82D82FF14}"/>
      </w:docPartPr>
      <w:docPartBody>
        <w:p w:rsidR="004B2708" w:rsidRDefault="00DD460E" w:rsidP="00DD460E">
          <w:pPr>
            <w:pStyle w:val="FF83022D0D25448D98001F4A56CBE0F4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AC98A8F2B4CB19A0BC1084D2A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595B-224A-4A12-BE6D-5AC78F012BD0}"/>
      </w:docPartPr>
      <w:docPartBody>
        <w:p w:rsidR="004B2708" w:rsidRDefault="00DD460E" w:rsidP="00DD460E">
          <w:pPr>
            <w:pStyle w:val="1FCAC98A8F2B4CB19A0BC1084D2A32D3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0351854BB46AAA6B936F3A2C8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8583-88DA-4012-8FD0-CAC7540BAB3B}"/>
      </w:docPartPr>
      <w:docPartBody>
        <w:p w:rsidR="004B2708" w:rsidRDefault="00DD460E" w:rsidP="00DD460E">
          <w:pPr>
            <w:pStyle w:val="BFC0351854BB46AAA6B936F3A2C8535E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B326FC1A9489ABBE55F3C0AFE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BD45-69D0-41F4-9544-1728DCD83F7F}"/>
      </w:docPartPr>
      <w:docPartBody>
        <w:p w:rsidR="004B2708" w:rsidRDefault="00DD460E" w:rsidP="00DD460E">
          <w:pPr>
            <w:pStyle w:val="79AB326FC1A9489ABBE55F3C0AFEECB9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85A212FC9437BB29209BFD830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B69D-EE75-4928-9D02-F2A4C0B5770F}"/>
      </w:docPartPr>
      <w:docPartBody>
        <w:p w:rsidR="00CC5A6E" w:rsidRDefault="004D16E0" w:rsidP="004D16E0">
          <w:pPr>
            <w:pStyle w:val="6D585A212FC9437BB29209BFD830B8FE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953FBF5E6942B3908CBCE9908F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929F-148F-4C37-8218-8698A4DB3456}"/>
      </w:docPartPr>
      <w:docPartBody>
        <w:p w:rsidR="00CC5A6E" w:rsidRDefault="004D16E0" w:rsidP="004D16E0">
          <w:pPr>
            <w:pStyle w:val="C6953FBF5E6942B3908CBCE9908FADAA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F0755970CFAB454CB79159550C3F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392D-D1D1-467A-B3CC-00E59085F26D}"/>
      </w:docPartPr>
      <w:docPartBody>
        <w:p w:rsidR="00CC5A6E" w:rsidRDefault="004D16E0" w:rsidP="004D16E0">
          <w:pPr>
            <w:pStyle w:val="F0755970CFAB454CB79159550C3F12A4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E00065B694AEE84B078989C1A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B36B-767C-4642-9052-0C3201C58118}"/>
      </w:docPartPr>
      <w:docPartBody>
        <w:p w:rsidR="00CC5A6E" w:rsidRDefault="004D16E0" w:rsidP="004D16E0">
          <w:pPr>
            <w:pStyle w:val="4FBE00065B694AEE84B078989C1A4099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3E2C9A59644BB93454B9C596B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12E4-F228-4508-BA42-FE261470C968}"/>
      </w:docPartPr>
      <w:docPartBody>
        <w:p w:rsidR="00CC5A6E" w:rsidRDefault="004D16E0" w:rsidP="004D16E0">
          <w:pPr>
            <w:pStyle w:val="4B53E2C9A59644BB93454B9C596B363D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DCE38612A4854BB3A0F5470C4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ABAD-20D1-41BB-9016-504891DF5460}"/>
      </w:docPartPr>
      <w:docPartBody>
        <w:p w:rsidR="00CC5A6E" w:rsidRDefault="004D16E0" w:rsidP="004D16E0">
          <w:pPr>
            <w:pStyle w:val="EACDCE38612A4854BB3A0F5470C4531F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7365D244E4662B29D6A70C87E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A4E3-1C36-46AF-8B11-16F9B34F0308}"/>
      </w:docPartPr>
      <w:docPartBody>
        <w:p w:rsidR="00CC5A6E" w:rsidRDefault="004D16E0" w:rsidP="004D16E0">
          <w:pPr>
            <w:pStyle w:val="38D7365D244E4662B29D6A70C87E517B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D7521C31D044D1846F06C88699B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7E83-7B49-49FC-A9BA-D6448499FDCB}"/>
      </w:docPartPr>
      <w:docPartBody>
        <w:p w:rsidR="00CC5A6E" w:rsidRDefault="004D16E0" w:rsidP="004D16E0">
          <w:pPr>
            <w:pStyle w:val="7AD7521C31D044D1846F06C88699BC1F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9F9B00B28C7B492AB461F56E1BC3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89EE-7B68-4E0B-948C-2A2E384CCF4B}"/>
      </w:docPartPr>
      <w:docPartBody>
        <w:p w:rsidR="00CC5A6E" w:rsidRDefault="004D16E0" w:rsidP="004D16E0">
          <w:pPr>
            <w:pStyle w:val="9F9B00B28C7B492AB461F56E1BC3EC80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79093877A4A79BDB83391A35B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F6FB-BD77-49AC-A7D0-01AF9EB18AD5}"/>
      </w:docPartPr>
      <w:docPartBody>
        <w:p w:rsidR="00CC5A6E" w:rsidRDefault="004D16E0" w:rsidP="004D16E0">
          <w:pPr>
            <w:pStyle w:val="59279093877A4A79BDB83391A35BB953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6218739D14DD6A59438C4DA7A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DCA8-C63F-4AE4-A9BC-C2D8CD9C9060}"/>
      </w:docPartPr>
      <w:docPartBody>
        <w:p w:rsidR="00CC5A6E" w:rsidRDefault="004D16E0" w:rsidP="004D16E0">
          <w:pPr>
            <w:pStyle w:val="4D76218739D14DD6A59438C4DA7AD3C9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DECA1A3B14104999502BC8B4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3010-894C-4E0E-A20B-2B46A2F32178}"/>
      </w:docPartPr>
      <w:docPartBody>
        <w:p w:rsidR="00CC5A6E" w:rsidRDefault="004D16E0" w:rsidP="004D16E0">
          <w:pPr>
            <w:pStyle w:val="FEEDECA1A3B14104999502BC8B442909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938475B8E40769014E326C4E7F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96E9-1C67-49E0-944C-7C0C09C85526}"/>
      </w:docPartPr>
      <w:docPartBody>
        <w:p w:rsidR="00CC5A6E" w:rsidRDefault="004D16E0" w:rsidP="004D16E0">
          <w:pPr>
            <w:pStyle w:val="F99938475B8E40769014E326C4E7F226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21267C45F74261856F44271875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1DF9-1E04-4C42-BF35-654AD9D98295}"/>
      </w:docPartPr>
      <w:docPartBody>
        <w:p w:rsidR="00CC5A6E" w:rsidRDefault="004D16E0" w:rsidP="004D16E0">
          <w:pPr>
            <w:pStyle w:val="E421267C45F74261856F4427187529EA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6F75EBB42DD84FA9AA6D12BC5C84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DDD80-D893-46FB-95D1-9DFF52A5AD49}"/>
      </w:docPartPr>
      <w:docPartBody>
        <w:p w:rsidR="00CC5A6E" w:rsidRDefault="004D16E0" w:rsidP="004D16E0">
          <w:pPr>
            <w:pStyle w:val="6F75EBB42DD84FA9AA6D12BC5C8484CF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FA80A833849A8A44FF482BD3B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5097-DE6D-49E3-AF7E-753E1B699E71}"/>
      </w:docPartPr>
      <w:docPartBody>
        <w:p w:rsidR="00CC5A6E" w:rsidRDefault="004D16E0" w:rsidP="004D16E0">
          <w:pPr>
            <w:pStyle w:val="2A7FA80A833849A8A44FF482BD3B43AE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4E77684CD44FB96BD5E5A9F83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9712F-67AE-483A-BC3F-4F9646CB159D}"/>
      </w:docPartPr>
      <w:docPartBody>
        <w:p w:rsidR="00CC5A6E" w:rsidRDefault="004D16E0" w:rsidP="004D16E0">
          <w:pPr>
            <w:pStyle w:val="B894E77684CD44FB96BD5E5A9F83E67D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5B7D9AD23441E829D8ECCC0A7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1368-9031-4C5F-B336-C326D0AE54B0}"/>
      </w:docPartPr>
      <w:docPartBody>
        <w:p w:rsidR="00CC5A6E" w:rsidRDefault="004D16E0" w:rsidP="004D16E0">
          <w:pPr>
            <w:pStyle w:val="8D65B7D9AD23441E829D8ECCC0A7B0C4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70999247C4039A201B7EBD8E5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C3EA-15BD-4FE2-8B63-06941DEA90C8}"/>
      </w:docPartPr>
      <w:docPartBody>
        <w:p w:rsidR="00CC5A6E" w:rsidRDefault="004D16E0" w:rsidP="004D16E0">
          <w:pPr>
            <w:pStyle w:val="B4A70999247C4039A201B7EBD8E5425C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143F1737384DB2B30EBE14437D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7531-5008-446C-809F-7FC2DD1DE767}"/>
      </w:docPartPr>
      <w:docPartBody>
        <w:p w:rsidR="00CC5A6E" w:rsidRDefault="004D16E0" w:rsidP="004D16E0">
          <w:pPr>
            <w:pStyle w:val="BE143F1737384DB2B30EBE14437D97DA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779CF38397414FE1B015748C7A94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7B87A-B269-496E-856E-4A13399E20CE}"/>
      </w:docPartPr>
      <w:docPartBody>
        <w:p w:rsidR="00CC5A6E" w:rsidRDefault="004D16E0" w:rsidP="004D16E0">
          <w:pPr>
            <w:pStyle w:val="779CF38397414FE1B015748C7A9456CD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101394DAD4569B643E63F0EC5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8160-CD01-44D5-BEC3-4BD467DDCA78}"/>
      </w:docPartPr>
      <w:docPartBody>
        <w:p w:rsidR="00CC5A6E" w:rsidRDefault="004D16E0" w:rsidP="004D16E0">
          <w:pPr>
            <w:pStyle w:val="C61101394DAD4569B643E63F0EC5A7FF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A0D990D69475EBC679437F757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CEBB-E326-4C8F-BF5C-D3E85FCE5A95}"/>
      </w:docPartPr>
      <w:docPartBody>
        <w:p w:rsidR="00CC5A6E" w:rsidRDefault="004D16E0" w:rsidP="004D16E0">
          <w:pPr>
            <w:pStyle w:val="0B8A0D990D69475EBC679437F7577CE8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33DB1DDCF46F0A9DA501E8C91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CB95A-7BFE-4830-AB2A-71379B627501}"/>
      </w:docPartPr>
      <w:docPartBody>
        <w:p w:rsidR="00CC5A6E" w:rsidRDefault="004D16E0" w:rsidP="004D16E0">
          <w:pPr>
            <w:pStyle w:val="DC633DB1DDCF46F0A9DA501E8C9196C8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719452E74415180D97A2924CE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3374-EF37-40A5-AB0A-5982B59D20F4}"/>
      </w:docPartPr>
      <w:docPartBody>
        <w:p w:rsidR="00CC5A6E" w:rsidRDefault="004D16E0" w:rsidP="004D16E0">
          <w:pPr>
            <w:pStyle w:val="EE4719452E74415180D97A2924CEBE25"/>
          </w:pPr>
          <w:r w:rsidRPr="003026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A39388B5E64382AB5542DBCA0A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91F7-BB14-4A50-9BF7-ABBAE08E6BCB}"/>
      </w:docPartPr>
      <w:docPartBody>
        <w:p w:rsidR="00CC5A6E" w:rsidRDefault="004D16E0" w:rsidP="004D16E0">
          <w:pPr>
            <w:pStyle w:val="A1A39388B5E64382AB5542DBCA0A52C4"/>
          </w:pPr>
          <w:r w:rsidRPr="00302629">
            <w:rPr>
              <w:rStyle w:val="PlaceholderText"/>
            </w:rPr>
            <w:t>Choose an item.</w:t>
          </w:r>
        </w:p>
      </w:docPartBody>
    </w:docPart>
    <w:docPart>
      <w:docPartPr>
        <w:name w:val="6B2CF5A8B52246D095D1C0DADAB5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A1F4-2C27-4A1B-B8E8-412D92A71CB8}"/>
      </w:docPartPr>
      <w:docPartBody>
        <w:p w:rsidR="00CC5A6E" w:rsidRDefault="004D16E0" w:rsidP="004D16E0">
          <w:pPr>
            <w:pStyle w:val="6B2CF5A8B52246D095D1C0DADAB5C36F"/>
          </w:pPr>
          <w:r w:rsidRPr="00C97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8A41148774E2BA46F8F166181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92F64-6C5D-4A27-BA84-552D00DCFC49}"/>
      </w:docPartPr>
      <w:docPartBody>
        <w:p w:rsidR="00CC5A6E" w:rsidRDefault="004D16E0" w:rsidP="004D16E0">
          <w:pPr>
            <w:pStyle w:val="E9F8A41148774E2BA46F8F166181547A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29A6F4EFE4EEDB962F6B6EC41A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B572-ACBF-457F-B9CB-4DABB9126C94}"/>
      </w:docPartPr>
      <w:docPartBody>
        <w:p w:rsidR="00CC5A6E" w:rsidRDefault="004D16E0" w:rsidP="004D16E0">
          <w:pPr>
            <w:pStyle w:val="EA929A6F4EFE4EEDB962F6B6EC41A91E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0805F2EA240518B1524E0AB487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8C0D-7FB5-4712-AE33-DB802F377B3F}"/>
      </w:docPartPr>
      <w:docPartBody>
        <w:p w:rsidR="00CC5A6E" w:rsidRDefault="004D16E0" w:rsidP="004D16E0">
          <w:pPr>
            <w:pStyle w:val="9690805F2EA240518B1524E0AB487C47"/>
          </w:pPr>
          <w:r w:rsidRPr="003026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0E"/>
    <w:rsid w:val="004B2708"/>
    <w:rsid w:val="004D16E0"/>
    <w:rsid w:val="00CC5A6E"/>
    <w:rsid w:val="00D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6E0"/>
    <w:rPr>
      <w:color w:val="808080"/>
    </w:rPr>
  </w:style>
  <w:style w:type="paragraph" w:customStyle="1" w:styleId="2B44B4BA3BDB4853BF48C6FBE11F7498">
    <w:name w:val="2B44B4BA3BDB4853BF48C6FBE11F7498"/>
    <w:rsid w:val="00DD460E"/>
    <w:rPr>
      <w:rFonts w:ascii="Verdana" w:eastAsiaTheme="minorHAnsi" w:hAnsi="Verdana"/>
      <w:lang w:eastAsia="en-US"/>
    </w:rPr>
  </w:style>
  <w:style w:type="paragraph" w:customStyle="1" w:styleId="CD5C034277FD4ABEBE28D147A9ED4F4C">
    <w:name w:val="CD5C034277FD4ABEBE28D147A9ED4F4C"/>
    <w:rsid w:val="00DD460E"/>
    <w:rPr>
      <w:rFonts w:ascii="Verdana" w:eastAsiaTheme="minorHAnsi" w:hAnsi="Verdana"/>
      <w:lang w:eastAsia="en-US"/>
    </w:rPr>
  </w:style>
  <w:style w:type="paragraph" w:customStyle="1" w:styleId="B7F56CEB995F4EFD80CE2D119EBD64A8">
    <w:name w:val="B7F56CEB995F4EFD80CE2D119EBD64A8"/>
    <w:rsid w:val="00DD460E"/>
    <w:rPr>
      <w:rFonts w:ascii="Verdana" w:eastAsiaTheme="minorHAnsi" w:hAnsi="Verdana"/>
      <w:lang w:eastAsia="en-US"/>
    </w:rPr>
  </w:style>
  <w:style w:type="paragraph" w:customStyle="1" w:styleId="E008C78116F94B32AB105ABC01DC4D3D">
    <w:name w:val="E008C78116F94B32AB105ABC01DC4D3D"/>
    <w:rsid w:val="00DD460E"/>
    <w:rPr>
      <w:rFonts w:ascii="Verdana" w:eastAsiaTheme="minorHAnsi" w:hAnsi="Verdana"/>
      <w:lang w:eastAsia="en-US"/>
    </w:rPr>
  </w:style>
  <w:style w:type="paragraph" w:customStyle="1" w:styleId="3A1BB2A4DCAF4021BB13BB4A482E25D8">
    <w:name w:val="3A1BB2A4DCAF4021BB13BB4A482E25D8"/>
    <w:rsid w:val="00DD460E"/>
    <w:rPr>
      <w:rFonts w:ascii="Verdana" w:eastAsiaTheme="minorHAnsi" w:hAnsi="Verdana"/>
      <w:lang w:eastAsia="en-US"/>
    </w:rPr>
  </w:style>
  <w:style w:type="paragraph" w:customStyle="1" w:styleId="2B44B4BA3BDB4853BF48C6FBE11F74981">
    <w:name w:val="2B44B4BA3BDB4853BF48C6FBE11F74981"/>
    <w:rsid w:val="00DD460E"/>
    <w:rPr>
      <w:rFonts w:ascii="Verdana" w:eastAsiaTheme="minorHAnsi" w:hAnsi="Verdana"/>
      <w:lang w:eastAsia="en-US"/>
    </w:rPr>
  </w:style>
  <w:style w:type="paragraph" w:customStyle="1" w:styleId="CD5C034277FD4ABEBE28D147A9ED4F4C1">
    <w:name w:val="CD5C034277FD4ABEBE28D147A9ED4F4C1"/>
    <w:rsid w:val="00DD460E"/>
    <w:rPr>
      <w:rFonts w:ascii="Verdana" w:eastAsiaTheme="minorHAnsi" w:hAnsi="Verdana"/>
      <w:lang w:eastAsia="en-US"/>
    </w:rPr>
  </w:style>
  <w:style w:type="paragraph" w:customStyle="1" w:styleId="7993A4B7A22C40B8832EB8508983C706">
    <w:name w:val="7993A4B7A22C40B8832EB8508983C706"/>
    <w:rsid w:val="00DD460E"/>
    <w:rPr>
      <w:rFonts w:ascii="Verdana" w:eastAsiaTheme="minorHAnsi" w:hAnsi="Verdana"/>
      <w:lang w:eastAsia="en-US"/>
    </w:rPr>
  </w:style>
  <w:style w:type="paragraph" w:customStyle="1" w:styleId="B7F56CEB995F4EFD80CE2D119EBD64A81">
    <w:name w:val="B7F56CEB995F4EFD80CE2D119EBD64A81"/>
    <w:rsid w:val="00DD460E"/>
    <w:rPr>
      <w:rFonts w:ascii="Verdana" w:eastAsiaTheme="minorHAnsi" w:hAnsi="Verdana"/>
      <w:lang w:eastAsia="en-US"/>
    </w:rPr>
  </w:style>
  <w:style w:type="paragraph" w:customStyle="1" w:styleId="E008C78116F94B32AB105ABC01DC4D3D1">
    <w:name w:val="E008C78116F94B32AB105ABC01DC4D3D1"/>
    <w:rsid w:val="00DD460E"/>
    <w:rPr>
      <w:rFonts w:ascii="Verdana" w:eastAsiaTheme="minorHAnsi" w:hAnsi="Verdana"/>
      <w:lang w:eastAsia="en-US"/>
    </w:rPr>
  </w:style>
  <w:style w:type="paragraph" w:customStyle="1" w:styleId="3A1BB2A4DCAF4021BB13BB4A482E25D81">
    <w:name w:val="3A1BB2A4DCAF4021BB13BB4A482E25D81"/>
    <w:rsid w:val="00DD460E"/>
    <w:rPr>
      <w:rFonts w:ascii="Verdana" w:eastAsiaTheme="minorHAnsi" w:hAnsi="Verdana"/>
      <w:lang w:eastAsia="en-US"/>
    </w:rPr>
  </w:style>
  <w:style w:type="paragraph" w:customStyle="1" w:styleId="FED24856877F455A8C884676F49D47A0">
    <w:name w:val="FED24856877F455A8C884676F49D47A0"/>
    <w:rsid w:val="00DD460E"/>
  </w:style>
  <w:style w:type="paragraph" w:customStyle="1" w:styleId="2592A14E85A3472FA5E8CF0F0BF1554A">
    <w:name w:val="2592A14E85A3472FA5E8CF0F0BF1554A"/>
    <w:rsid w:val="00DD460E"/>
  </w:style>
  <w:style w:type="paragraph" w:customStyle="1" w:styleId="7B46928A81A54EB685E4387AEBBAC9B6">
    <w:name w:val="7B46928A81A54EB685E4387AEBBAC9B6"/>
    <w:rsid w:val="00DD460E"/>
  </w:style>
  <w:style w:type="paragraph" w:customStyle="1" w:styleId="CF03F35411B24DCB8353050C8CAB965B">
    <w:name w:val="CF03F35411B24DCB8353050C8CAB965B"/>
    <w:rsid w:val="00DD460E"/>
  </w:style>
  <w:style w:type="paragraph" w:customStyle="1" w:styleId="F7E56E17FC584F7FA30BE36B456163C4">
    <w:name w:val="F7E56E17FC584F7FA30BE36B456163C4"/>
    <w:rsid w:val="00DD460E"/>
  </w:style>
  <w:style w:type="paragraph" w:customStyle="1" w:styleId="B71573E6D4DA435F9D9374EDD86060F9">
    <w:name w:val="B71573E6D4DA435F9D9374EDD86060F9"/>
    <w:rsid w:val="00DD460E"/>
  </w:style>
  <w:style w:type="paragraph" w:customStyle="1" w:styleId="759669EB1CFD4A5BADCB42C599E9B971">
    <w:name w:val="759669EB1CFD4A5BADCB42C599E9B971"/>
    <w:rsid w:val="00DD460E"/>
  </w:style>
  <w:style w:type="paragraph" w:customStyle="1" w:styleId="EB0CA390DD4F4B19BA26665C6E1F32BE">
    <w:name w:val="EB0CA390DD4F4B19BA26665C6E1F32BE"/>
    <w:rsid w:val="00DD460E"/>
  </w:style>
  <w:style w:type="paragraph" w:customStyle="1" w:styleId="F2D385FDF6D241EBBA957A7C4839341B">
    <w:name w:val="F2D385FDF6D241EBBA957A7C4839341B"/>
    <w:rsid w:val="00DD460E"/>
  </w:style>
  <w:style w:type="paragraph" w:customStyle="1" w:styleId="DBC4927438144FBDBA45A4CA09E13D99">
    <w:name w:val="DBC4927438144FBDBA45A4CA09E13D99"/>
    <w:rsid w:val="00DD460E"/>
  </w:style>
  <w:style w:type="paragraph" w:customStyle="1" w:styleId="957D812CAB104276A5840505D6447ED5">
    <w:name w:val="957D812CAB104276A5840505D6447ED5"/>
    <w:rsid w:val="00DD460E"/>
  </w:style>
  <w:style w:type="paragraph" w:customStyle="1" w:styleId="DB42716A46DA4DAA8557D50BF18C46B0">
    <w:name w:val="DB42716A46DA4DAA8557D50BF18C46B0"/>
    <w:rsid w:val="00DD460E"/>
  </w:style>
  <w:style w:type="paragraph" w:customStyle="1" w:styleId="148FF99730524241B4A87EB771DEC401">
    <w:name w:val="148FF99730524241B4A87EB771DEC401"/>
    <w:rsid w:val="00DD460E"/>
  </w:style>
  <w:style w:type="paragraph" w:customStyle="1" w:styleId="C0B520193A5343EFAE91CF4B7EDDC0F8">
    <w:name w:val="C0B520193A5343EFAE91CF4B7EDDC0F8"/>
    <w:rsid w:val="00DD460E"/>
  </w:style>
  <w:style w:type="paragraph" w:customStyle="1" w:styleId="D801B58A68F54D909C689A376D9C0548">
    <w:name w:val="D801B58A68F54D909C689A376D9C0548"/>
    <w:rsid w:val="00DD460E"/>
  </w:style>
  <w:style w:type="paragraph" w:customStyle="1" w:styleId="1CC64E686C1E437A9C7EE603AA920C53">
    <w:name w:val="1CC64E686C1E437A9C7EE603AA920C53"/>
    <w:rsid w:val="00DD460E"/>
  </w:style>
  <w:style w:type="paragraph" w:customStyle="1" w:styleId="F28F58BB75844A36BD3C972652FE8BD2">
    <w:name w:val="F28F58BB75844A36BD3C972652FE8BD2"/>
    <w:rsid w:val="00DD460E"/>
  </w:style>
  <w:style w:type="paragraph" w:customStyle="1" w:styleId="CE54A854F6CA4654A035170DD05CB270">
    <w:name w:val="CE54A854F6CA4654A035170DD05CB270"/>
    <w:rsid w:val="00DD460E"/>
  </w:style>
  <w:style w:type="paragraph" w:customStyle="1" w:styleId="F80E19624B9543CBA55DF92A43629515">
    <w:name w:val="F80E19624B9543CBA55DF92A43629515"/>
    <w:rsid w:val="00DD460E"/>
  </w:style>
  <w:style w:type="paragraph" w:customStyle="1" w:styleId="F2A57B284E5746B2A1E074620528605E">
    <w:name w:val="F2A57B284E5746B2A1E074620528605E"/>
    <w:rsid w:val="00DD460E"/>
  </w:style>
  <w:style w:type="paragraph" w:customStyle="1" w:styleId="FE343AA5E794406BAFCE3285930D1BD4">
    <w:name w:val="FE343AA5E794406BAFCE3285930D1BD4"/>
    <w:rsid w:val="00DD460E"/>
  </w:style>
  <w:style w:type="paragraph" w:customStyle="1" w:styleId="F6D613AE13C448D083320CE7BB70EEF6">
    <w:name w:val="F6D613AE13C448D083320CE7BB70EEF6"/>
    <w:rsid w:val="00DD460E"/>
  </w:style>
  <w:style w:type="paragraph" w:customStyle="1" w:styleId="675B4DA584324212B1B3DA7CF06B1A1F">
    <w:name w:val="675B4DA584324212B1B3DA7CF06B1A1F"/>
    <w:rsid w:val="00DD460E"/>
  </w:style>
  <w:style w:type="paragraph" w:customStyle="1" w:styleId="462C88A6A19E4A84A84C609DEABE9824">
    <w:name w:val="462C88A6A19E4A84A84C609DEABE9824"/>
    <w:rsid w:val="00DD460E"/>
  </w:style>
  <w:style w:type="paragraph" w:customStyle="1" w:styleId="1CAA9C50A68447449584C5C81829FD59">
    <w:name w:val="1CAA9C50A68447449584C5C81829FD59"/>
    <w:rsid w:val="00DD460E"/>
  </w:style>
  <w:style w:type="paragraph" w:customStyle="1" w:styleId="13D37F752C264C2EB9CBD7FF11A0894B">
    <w:name w:val="13D37F752C264C2EB9CBD7FF11A0894B"/>
    <w:rsid w:val="00DD460E"/>
  </w:style>
  <w:style w:type="paragraph" w:customStyle="1" w:styleId="FF83022D0D25448D98001F4A56CBE0F4">
    <w:name w:val="FF83022D0D25448D98001F4A56CBE0F4"/>
    <w:rsid w:val="00DD460E"/>
  </w:style>
  <w:style w:type="paragraph" w:customStyle="1" w:styleId="1FCAC98A8F2B4CB19A0BC1084D2A32D3">
    <w:name w:val="1FCAC98A8F2B4CB19A0BC1084D2A32D3"/>
    <w:rsid w:val="00DD460E"/>
  </w:style>
  <w:style w:type="paragraph" w:customStyle="1" w:styleId="BFC0351854BB46AAA6B936F3A2C8535E">
    <w:name w:val="BFC0351854BB46AAA6B936F3A2C8535E"/>
    <w:rsid w:val="00DD460E"/>
  </w:style>
  <w:style w:type="paragraph" w:customStyle="1" w:styleId="79AB326FC1A9489ABBE55F3C0AFEECB9">
    <w:name w:val="79AB326FC1A9489ABBE55F3C0AFEECB9"/>
    <w:rsid w:val="00DD460E"/>
  </w:style>
  <w:style w:type="paragraph" w:customStyle="1" w:styleId="6D585A212FC9437BB29209BFD830B8FE">
    <w:name w:val="6D585A212FC9437BB29209BFD830B8FE"/>
    <w:rsid w:val="004D16E0"/>
  </w:style>
  <w:style w:type="paragraph" w:customStyle="1" w:styleId="C6953FBF5E6942B3908CBCE9908FADAA">
    <w:name w:val="C6953FBF5E6942B3908CBCE9908FADAA"/>
    <w:rsid w:val="004D16E0"/>
  </w:style>
  <w:style w:type="paragraph" w:customStyle="1" w:styleId="F0755970CFAB454CB79159550C3F12A4">
    <w:name w:val="F0755970CFAB454CB79159550C3F12A4"/>
    <w:rsid w:val="004D16E0"/>
  </w:style>
  <w:style w:type="paragraph" w:customStyle="1" w:styleId="4FBE00065B694AEE84B078989C1A4099">
    <w:name w:val="4FBE00065B694AEE84B078989C1A4099"/>
    <w:rsid w:val="004D16E0"/>
  </w:style>
  <w:style w:type="paragraph" w:customStyle="1" w:styleId="4B53E2C9A59644BB93454B9C596B363D">
    <w:name w:val="4B53E2C9A59644BB93454B9C596B363D"/>
    <w:rsid w:val="004D16E0"/>
  </w:style>
  <w:style w:type="paragraph" w:customStyle="1" w:styleId="EACDCE38612A4854BB3A0F5470C4531F">
    <w:name w:val="EACDCE38612A4854BB3A0F5470C4531F"/>
    <w:rsid w:val="004D16E0"/>
  </w:style>
  <w:style w:type="paragraph" w:customStyle="1" w:styleId="38D7365D244E4662B29D6A70C87E517B">
    <w:name w:val="38D7365D244E4662B29D6A70C87E517B"/>
    <w:rsid w:val="004D16E0"/>
  </w:style>
  <w:style w:type="paragraph" w:customStyle="1" w:styleId="7AD7521C31D044D1846F06C88699BC1F">
    <w:name w:val="7AD7521C31D044D1846F06C88699BC1F"/>
    <w:rsid w:val="004D16E0"/>
  </w:style>
  <w:style w:type="paragraph" w:customStyle="1" w:styleId="9F9B00B28C7B492AB461F56E1BC3EC80">
    <w:name w:val="9F9B00B28C7B492AB461F56E1BC3EC80"/>
    <w:rsid w:val="004D16E0"/>
  </w:style>
  <w:style w:type="paragraph" w:customStyle="1" w:styleId="59279093877A4A79BDB83391A35BB953">
    <w:name w:val="59279093877A4A79BDB83391A35BB953"/>
    <w:rsid w:val="004D16E0"/>
  </w:style>
  <w:style w:type="paragraph" w:customStyle="1" w:styleId="4D76218739D14DD6A59438C4DA7AD3C9">
    <w:name w:val="4D76218739D14DD6A59438C4DA7AD3C9"/>
    <w:rsid w:val="004D16E0"/>
  </w:style>
  <w:style w:type="paragraph" w:customStyle="1" w:styleId="FEEDECA1A3B14104999502BC8B442909">
    <w:name w:val="FEEDECA1A3B14104999502BC8B442909"/>
    <w:rsid w:val="004D16E0"/>
  </w:style>
  <w:style w:type="paragraph" w:customStyle="1" w:styleId="F99938475B8E40769014E326C4E7F226">
    <w:name w:val="F99938475B8E40769014E326C4E7F226"/>
    <w:rsid w:val="004D16E0"/>
  </w:style>
  <w:style w:type="paragraph" w:customStyle="1" w:styleId="E421267C45F74261856F4427187529EA">
    <w:name w:val="E421267C45F74261856F4427187529EA"/>
    <w:rsid w:val="004D16E0"/>
  </w:style>
  <w:style w:type="paragraph" w:customStyle="1" w:styleId="6F75EBB42DD84FA9AA6D12BC5C8484CF">
    <w:name w:val="6F75EBB42DD84FA9AA6D12BC5C8484CF"/>
    <w:rsid w:val="004D16E0"/>
  </w:style>
  <w:style w:type="paragraph" w:customStyle="1" w:styleId="2A7FA80A833849A8A44FF482BD3B43AE">
    <w:name w:val="2A7FA80A833849A8A44FF482BD3B43AE"/>
    <w:rsid w:val="004D16E0"/>
  </w:style>
  <w:style w:type="paragraph" w:customStyle="1" w:styleId="B894E77684CD44FB96BD5E5A9F83E67D">
    <w:name w:val="B894E77684CD44FB96BD5E5A9F83E67D"/>
    <w:rsid w:val="004D16E0"/>
  </w:style>
  <w:style w:type="paragraph" w:customStyle="1" w:styleId="8D65B7D9AD23441E829D8ECCC0A7B0C4">
    <w:name w:val="8D65B7D9AD23441E829D8ECCC0A7B0C4"/>
    <w:rsid w:val="004D16E0"/>
  </w:style>
  <w:style w:type="paragraph" w:customStyle="1" w:styleId="B4A70999247C4039A201B7EBD8E5425C">
    <w:name w:val="B4A70999247C4039A201B7EBD8E5425C"/>
    <w:rsid w:val="004D16E0"/>
  </w:style>
  <w:style w:type="paragraph" w:customStyle="1" w:styleId="BE143F1737384DB2B30EBE14437D97DA">
    <w:name w:val="BE143F1737384DB2B30EBE14437D97DA"/>
    <w:rsid w:val="004D16E0"/>
  </w:style>
  <w:style w:type="paragraph" w:customStyle="1" w:styleId="779CF38397414FE1B015748C7A9456CD">
    <w:name w:val="779CF38397414FE1B015748C7A9456CD"/>
    <w:rsid w:val="004D16E0"/>
  </w:style>
  <w:style w:type="paragraph" w:customStyle="1" w:styleId="C61101394DAD4569B643E63F0EC5A7FF">
    <w:name w:val="C61101394DAD4569B643E63F0EC5A7FF"/>
    <w:rsid w:val="004D16E0"/>
  </w:style>
  <w:style w:type="paragraph" w:customStyle="1" w:styleId="0B8A0D990D69475EBC679437F7577CE8">
    <w:name w:val="0B8A0D990D69475EBC679437F7577CE8"/>
    <w:rsid w:val="004D16E0"/>
  </w:style>
  <w:style w:type="paragraph" w:customStyle="1" w:styleId="DC633DB1DDCF46F0A9DA501E8C9196C8">
    <w:name w:val="DC633DB1DDCF46F0A9DA501E8C9196C8"/>
    <w:rsid w:val="004D16E0"/>
  </w:style>
  <w:style w:type="paragraph" w:customStyle="1" w:styleId="EE4719452E74415180D97A2924CEBE25">
    <w:name w:val="EE4719452E74415180D97A2924CEBE25"/>
    <w:rsid w:val="004D16E0"/>
  </w:style>
  <w:style w:type="paragraph" w:customStyle="1" w:styleId="A1A39388B5E64382AB5542DBCA0A52C4">
    <w:name w:val="A1A39388B5E64382AB5542DBCA0A52C4"/>
    <w:rsid w:val="004D16E0"/>
  </w:style>
  <w:style w:type="paragraph" w:customStyle="1" w:styleId="6B2CF5A8B52246D095D1C0DADAB5C36F">
    <w:name w:val="6B2CF5A8B52246D095D1C0DADAB5C36F"/>
    <w:rsid w:val="004D16E0"/>
  </w:style>
  <w:style w:type="paragraph" w:customStyle="1" w:styleId="E9F8A41148774E2BA46F8F166181547A">
    <w:name w:val="E9F8A41148774E2BA46F8F166181547A"/>
    <w:rsid w:val="004D16E0"/>
  </w:style>
  <w:style w:type="paragraph" w:customStyle="1" w:styleId="EA929A6F4EFE4EEDB962F6B6EC41A91E">
    <w:name w:val="EA929A6F4EFE4EEDB962F6B6EC41A91E"/>
    <w:rsid w:val="004D16E0"/>
  </w:style>
  <w:style w:type="paragraph" w:customStyle="1" w:styleId="9690805F2EA240518B1524E0AB487C47">
    <w:name w:val="9690805F2EA240518B1524E0AB487C47"/>
    <w:rsid w:val="004D1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MPA Paper Template.dotx</Template>
  <TotalTime>24</TotalTime>
  <Pages>8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Salter</dc:creator>
  <cp:keywords/>
  <dc:description/>
  <cp:lastModifiedBy>Tia Salter</cp:lastModifiedBy>
  <cp:revision>9</cp:revision>
  <dcterms:created xsi:type="dcterms:W3CDTF">2025-01-29T15:56:00Z</dcterms:created>
  <dcterms:modified xsi:type="dcterms:W3CDTF">2025-04-08T10:01:00Z</dcterms:modified>
</cp:coreProperties>
</file>